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5135"/>
      </w:tblGrid>
      <w:tr w:rsidR="007D59F5" w:rsidRPr="0081130E" w:rsidTr="0081130E">
        <w:tc>
          <w:tcPr>
            <w:tcW w:w="8929" w:type="dxa"/>
            <w:gridSpan w:val="3"/>
            <w:shd w:val="clear" w:color="auto" w:fill="9CC2E5"/>
            <w:vAlign w:val="center"/>
          </w:tcPr>
          <w:p w:rsidR="007D59F5" w:rsidRPr="0081130E" w:rsidRDefault="007D59F5" w:rsidP="00811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130E">
              <w:rPr>
                <w:rFonts w:ascii="Times New Roman" w:hAnsi="Times New Roman"/>
                <w:b/>
                <w:sz w:val="24"/>
              </w:rPr>
              <w:t>Datos personales</w:t>
            </w:r>
          </w:p>
        </w:tc>
      </w:tr>
      <w:tr w:rsidR="007D59F5" w:rsidRPr="0081130E" w:rsidTr="0081130E">
        <w:tc>
          <w:tcPr>
            <w:tcW w:w="2235" w:type="dxa"/>
          </w:tcPr>
          <w:p w:rsidR="007D59F5" w:rsidRPr="0081130E" w:rsidRDefault="007D59F5" w:rsidP="00811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>Apellidos, nombre</w:t>
            </w:r>
          </w:p>
        </w:tc>
        <w:tc>
          <w:tcPr>
            <w:tcW w:w="6694" w:type="dxa"/>
            <w:gridSpan w:val="2"/>
          </w:tcPr>
          <w:p w:rsidR="007D59F5" w:rsidRPr="0081130E" w:rsidRDefault="007D59F5" w:rsidP="00811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Alex Calero EVA MARÍA</w:t>
            </w:r>
          </w:p>
        </w:tc>
      </w:tr>
      <w:tr w:rsidR="007D59F5" w:rsidRPr="0081130E" w:rsidTr="0081130E">
        <w:tc>
          <w:tcPr>
            <w:tcW w:w="2235" w:type="dxa"/>
          </w:tcPr>
          <w:p w:rsidR="007D59F5" w:rsidRPr="0081130E" w:rsidRDefault="007D59F5" w:rsidP="00811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>Grupo de trabajo, Código y título:</w:t>
            </w:r>
          </w:p>
        </w:tc>
        <w:tc>
          <w:tcPr>
            <w:tcW w:w="1559" w:type="dxa"/>
            <w:vAlign w:val="center"/>
          </w:tcPr>
          <w:p w:rsidR="007D59F5" w:rsidRPr="0081130E" w:rsidRDefault="007D59F5" w:rsidP="0081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>172115</w:t>
            </w:r>
            <w:r w:rsidRPr="0081130E">
              <w:rPr>
                <w:rFonts w:ascii="Times New Roman" w:hAnsi="Times New Roman"/>
                <w:b/>
                <w:sz w:val="24"/>
              </w:rPr>
              <w:t>GT</w:t>
            </w:r>
          </w:p>
        </w:tc>
        <w:tc>
          <w:tcPr>
            <w:tcW w:w="5135" w:type="dxa"/>
            <w:vAlign w:val="center"/>
          </w:tcPr>
          <w:p w:rsidR="007D59F5" w:rsidRPr="0081130E" w:rsidRDefault="007D59F5" w:rsidP="0081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ABN EN INFANTIL</w:t>
            </w:r>
          </w:p>
        </w:tc>
      </w:tr>
      <w:tr w:rsidR="007D59F5" w:rsidRPr="0081130E" w:rsidTr="0081130E">
        <w:tc>
          <w:tcPr>
            <w:tcW w:w="2235" w:type="dxa"/>
          </w:tcPr>
          <w:p w:rsidR="007D59F5" w:rsidRPr="0081130E" w:rsidRDefault="007D59F5" w:rsidP="00811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>Documentación consultada, revisada</w:t>
            </w:r>
          </w:p>
        </w:tc>
        <w:tc>
          <w:tcPr>
            <w:tcW w:w="6694" w:type="dxa"/>
            <w:gridSpan w:val="2"/>
            <w:vAlign w:val="center"/>
          </w:tcPr>
          <w:p w:rsidR="007D59F5" w:rsidRPr="0081130E" w:rsidRDefault="007D59F5" w:rsidP="0081130E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LECTURAS </w:t>
            </w:r>
          </w:p>
          <w:p w:rsidR="007D59F5" w:rsidRPr="0081130E" w:rsidRDefault="007D59F5" w:rsidP="0081130E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INTERNET</w:t>
            </w:r>
          </w:p>
          <w:p w:rsidR="007D59F5" w:rsidRPr="0081130E" w:rsidRDefault="007D59F5" w:rsidP="0081130E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MÉTODO ABN DEL CENTRO.</w:t>
            </w:r>
          </w:p>
          <w:p w:rsidR="007D59F5" w:rsidRPr="0081130E" w:rsidRDefault="007D59F5" w:rsidP="0081130E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DOCUMENTACIÓN DEL CURSO LOLA PALMERO</w:t>
            </w:r>
          </w:p>
          <w:p w:rsidR="007D59F5" w:rsidRPr="0081130E" w:rsidRDefault="007D59F5" w:rsidP="0081130E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 w:rsidRPr="0081130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7D59F5" w:rsidRDefault="007D59F5">
      <w:pPr>
        <w:jc w:val="both"/>
        <w:rPr>
          <w:rFonts w:ascii="Times New Roman" w:hAnsi="Times New Roman"/>
          <w:sz w:val="24"/>
        </w:rPr>
      </w:pPr>
    </w:p>
    <w:p w:rsidR="007D59F5" w:rsidRDefault="007D59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UNA VEZ REVISADA Y ANALIZADA DOCUMENTACIÓN VARIADA SOBRE ABN A TRAVÉS DE MEDIOS DIVERSOS, realiza una reflexión sobre las siguientes cuestiones:</w:t>
      </w:r>
    </w:p>
    <w:p w:rsidR="007D59F5" w:rsidRDefault="007D59F5">
      <w:pPr>
        <w:pStyle w:val="Prrafodelista1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Concepto y Características principales del ABN</w:t>
      </w:r>
    </w:p>
    <w:p w:rsidR="007D59F5" w:rsidRDefault="007D59F5">
      <w:pPr>
        <w:pStyle w:val="Prrafodelista1"/>
        <w:ind w:left="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EL ABN  ES UN MÉTODO INNOVADOR Y MOTIVADOR PARA EL ALUMNADO.  UTILIZANDO DIFERENTES RECURSOS Y MATERIALES.</w:t>
      </w:r>
    </w:p>
    <w:p w:rsidR="007D59F5" w:rsidRDefault="007D59F5">
      <w:pPr>
        <w:pStyle w:val="Prrafodelista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LAS CARACTERÍSTICAS SON: 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SE TRABAJA CON CIFRAS, SINO CON NÚMEROS: CAMBIO DEL ÁBACO POR LA TABLA DEL 100 Y CÁLCULO NATURAL Y ESPONTANEO.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TRATAMIENTO INTERACTIVO DE LOS NÚMEROS. ÉNFOQUES POLISÉMICOS.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UTILIZACIÓN DE ALGORITMOS ABIERTOS Y EN UNA GRAN VARIEDAD DE FORMATOS.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LA TRANSPARENCIA DE FORMATOS Y ALGORITMOS.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ENFOQUE REALISTA Y REFERENCIADO.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REVERSIBILIDAD DE LAS OPERACIONES.</w:t>
      </w:r>
    </w:p>
    <w:p w:rsidR="007D59F5" w:rsidRDefault="007D59F5" w:rsidP="000064F4">
      <w:pPr>
        <w:pStyle w:val="Prrafodelista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CONDUCTA DEL RELATO Y DE VERBALIZACIÓN DE LO QUE SE HACE</w:t>
      </w:r>
    </w:p>
    <w:p w:rsidR="007D59F5" w:rsidRDefault="007D59F5">
      <w:pPr>
        <w:pStyle w:val="Prrafodelista1"/>
        <w:ind w:left="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Diferencia fundamental con método tradicional de enseñanza de las matemáticas</w:t>
      </w:r>
    </w:p>
    <w:p w:rsidR="007D59F5" w:rsidRDefault="007D59F5" w:rsidP="000064F4">
      <w:pPr>
        <w:pStyle w:val="Prrafodelista1"/>
        <w:ind w:left="360"/>
        <w:jc w:val="both"/>
        <w:rPr>
          <w:rFonts w:ascii="Times New Roman" w:hAnsi="Times New Roman"/>
          <w:sz w:val="24"/>
        </w:rPr>
      </w:pPr>
    </w:p>
    <w:p w:rsidR="007D59F5" w:rsidRDefault="007D59F5" w:rsidP="000064F4">
      <w:pPr>
        <w:pStyle w:val="Prrafodelista1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 MOTIVADOR, ESPONTANEO Y AYUDA AL NIÑO A PENSAR.</w:t>
      </w: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 w:rsidP="000064F4">
      <w:pPr>
        <w:pStyle w:val="Prrafodelista1"/>
        <w:ind w:left="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nivel personal ¿qué cambios tendrías que hacer en tu práctica de aula para trabajar con este método?</w:t>
      </w:r>
    </w:p>
    <w:p w:rsidR="007D59F5" w:rsidRDefault="007D59F5" w:rsidP="000064F4">
      <w:pPr>
        <w:pStyle w:val="Prrafodelista1"/>
        <w:ind w:left="360"/>
        <w:jc w:val="both"/>
        <w:rPr>
          <w:rFonts w:ascii="Times New Roman" w:hAnsi="Times New Roman"/>
          <w:sz w:val="24"/>
        </w:rPr>
      </w:pPr>
    </w:p>
    <w:p w:rsidR="007D59F5" w:rsidRDefault="007D59F5" w:rsidP="000064F4">
      <w:pPr>
        <w:pStyle w:val="Prrafodelista1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NINGUNO. SÓLO LA ELABORACIÓN DE MATERIALES.</w:t>
      </w: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¿Qué dificultades crees que podrías encontrar para su implantación en tu aula?</w:t>
      </w:r>
    </w:p>
    <w:p w:rsidR="007D59F5" w:rsidRDefault="007D59F5">
      <w:pPr>
        <w:pStyle w:val="Prrafodelista1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¿Y a nivel de centro? ¿Cómo crees que podrían solventarse esas dificultades?</w:t>
      </w:r>
    </w:p>
    <w:p w:rsidR="007D59F5" w:rsidRDefault="007D59F5">
      <w:pPr>
        <w:pStyle w:val="Prrafodelista1"/>
        <w:ind w:left="360"/>
        <w:jc w:val="both"/>
        <w:rPr>
          <w:rFonts w:ascii="Times New Roman" w:hAnsi="Times New Roman"/>
          <w:sz w:val="24"/>
        </w:rPr>
      </w:pPr>
    </w:p>
    <w:p w:rsidR="007D59F5" w:rsidRDefault="007D59F5">
      <w:pPr>
        <w:pStyle w:val="Prrafodelista1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DIFICULTADES NINGUNA. ADEMÁS EN NUESTRO CENTRO SE LLEVA A CABO.</w:t>
      </w:r>
    </w:p>
    <w:p w:rsidR="007D59F5" w:rsidRDefault="007D59F5">
      <w:pPr>
        <w:pStyle w:val="Prrafodelista1"/>
        <w:ind w:left="108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7D59F5" w:rsidRDefault="007D59F5">
      <w:pPr>
        <w:pStyle w:val="Prrafodelista1"/>
        <w:jc w:val="both"/>
        <w:rPr>
          <w:rFonts w:ascii="Times New Roman" w:hAnsi="Times New Roman"/>
          <w:sz w:val="24"/>
        </w:rPr>
      </w:pPr>
    </w:p>
    <w:sectPr w:rsidR="007D59F5" w:rsidSect="003D559D">
      <w:pgSz w:w="11906" w:h="16838"/>
      <w:pgMar w:top="1417" w:right="1416" w:bottom="1417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F5"/>
    <w:multiLevelType w:val="multilevel"/>
    <w:tmpl w:val="00A160F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55F75"/>
    <w:multiLevelType w:val="hybridMultilevel"/>
    <w:tmpl w:val="087AA7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CF60D0"/>
    <w:multiLevelType w:val="multilevel"/>
    <w:tmpl w:val="6DCF60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98C"/>
    <w:rsid w:val="000064F4"/>
    <w:rsid w:val="00180437"/>
    <w:rsid w:val="00261491"/>
    <w:rsid w:val="003D559D"/>
    <w:rsid w:val="0066784A"/>
    <w:rsid w:val="00701080"/>
    <w:rsid w:val="007D112F"/>
    <w:rsid w:val="007D59F5"/>
    <w:rsid w:val="0081130E"/>
    <w:rsid w:val="00A87CE5"/>
    <w:rsid w:val="00B1698C"/>
    <w:rsid w:val="00CD3F00"/>
    <w:rsid w:val="00D26B9D"/>
    <w:rsid w:val="00DD7D6D"/>
    <w:rsid w:val="00E57A08"/>
    <w:rsid w:val="00E62252"/>
    <w:rsid w:val="00FB2F29"/>
    <w:rsid w:val="279F3095"/>
    <w:rsid w:val="6288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55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3D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232</Words>
  <Characters>1276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Yolanda Sánchez Fernández</dc:creator>
  <cp:keywords/>
  <dc:description/>
  <cp:lastModifiedBy>-</cp:lastModifiedBy>
  <cp:revision>2</cp:revision>
  <cp:lastPrinted>2016-12-09T11:35:00Z</cp:lastPrinted>
  <dcterms:created xsi:type="dcterms:W3CDTF">2018-01-26T08:41:00Z</dcterms:created>
  <dcterms:modified xsi:type="dcterms:W3CDTF">2018-01-26T08:41:00Z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3082-10.1.0.5674</vt:lpwstr>
  </property>
</Properties>
</file>