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6F" w:rsidRDefault="00803D6F">
      <w:pPr>
        <w:pStyle w:val="Textbody"/>
      </w:pPr>
    </w:p>
    <w:p w:rsidR="00803D6F" w:rsidRDefault="00803D6F">
      <w:pPr>
        <w:pStyle w:val="Textbody"/>
        <w:ind w:left="21"/>
        <w:jc w:val="center"/>
        <w:rPr>
          <w:b/>
          <w:bCs/>
        </w:rPr>
      </w:pPr>
      <w:r>
        <w:rPr>
          <w:b/>
          <w:bCs/>
        </w:rPr>
        <w:t>ACTA NÚMERO:4</w:t>
      </w:r>
    </w:p>
    <w:p w:rsidR="00803D6F" w:rsidRDefault="00803D6F">
      <w:pPr>
        <w:pStyle w:val="Textbody"/>
        <w:ind w:left="21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8"/>
        <w:gridCol w:w="3253"/>
        <w:gridCol w:w="3617"/>
      </w:tblGrid>
      <w:tr w:rsidR="00803D6F"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extbody"/>
              <w:ind w:left="21"/>
              <w:rPr>
                <w:b/>
                <w:bCs/>
              </w:rPr>
            </w:pPr>
            <w:r>
              <w:rPr>
                <w:b/>
                <w:bCs/>
              </w:rPr>
              <w:t>Lugar</w:t>
            </w:r>
          </w:p>
        </w:tc>
        <w:tc>
          <w:tcPr>
            <w:tcW w:w="6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</w:pPr>
            <w:r>
              <w:t>CPR VALLE DE ANDARAX</w:t>
            </w:r>
          </w:p>
        </w:tc>
      </w:tr>
      <w:tr w:rsidR="00803D6F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ListHeading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</w:pPr>
            <w:r>
              <w:t>12-</w:t>
            </w:r>
            <w:bookmarkStart w:id="0" w:name="_GoBack"/>
            <w:bookmarkEnd w:id="0"/>
            <w:r>
              <w:t>02-2018</w:t>
            </w:r>
          </w:p>
        </w:tc>
      </w:tr>
      <w:tr w:rsidR="00803D6F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ListHeading"/>
              <w:rPr>
                <w:b/>
                <w:bCs/>
              </w:rPr>
            </w:pPr>
            <w:r>
              <w:rPr>
                <w:b/>
                <w:bCs/>
              </w:rPr>
              <w:t>Horario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</w:pPr>
            <w:r>
              <w:t>De 19:00 . a 21:00h.</w:t>
            </w:r>
          </w:p>
        </w:tc>
      </w:tr>
      <w:tr w:rsidR="00803D6F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ListHeading"/>
              <w:rPr>
                <w:b/>
                <w:bCs/>
              </w:rPr>
            </w:pPr>
            <w:r>
              <w:rPr>
                <w:b/>
                <w:bCs/>
              </w:rPr>
              <w:t>Coordinador/a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</w:pPr>
            <w:r>
              <w:t>María Francisca Bueno Sánchez</w:t>
            </w:r>
          </w:p>
        </w:tc>
      </w:tr>
      <w:tr w:rsidR="00803D6F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Heading4"/>
            </w:pPr>
            <w:r>
              <w:t>Asistentes</w:t>
            </w:r>
          </w:p>
          <w:p w:rsidR="00803D6F" w:rsidRDefault="00803D6F">
            <w:pPr>
              <w:pStyle w:val="Textbody"/>
              <w:spacing w:after="0"/>
              <w:rPr>
                <w:b/>
                <w:bCs/>
              </w:rPr>
            </w:pPr>
          </w:p>
          <w:p w:rsidR="00803D6F" w:rsidRDefault="00803D6F">
            <w:pPr>
              <w:pStyle w:val="Heading4"/>
            </w:pP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 w:rsidP="00E55E73">
            <w:pPr>
              <w:pStyle w:val="TableContents"/>
              <w:numPr>
                <w:ilvl w:val="0"/>
                <w:numId w:val="1"/>
              </w:numPr>
              <w:suppressLineNumbers w:val="0"/>
            </w:pPr>
            <w:r>
              <w:t>Sonsoles Aranzana Jimeno</w:t>
            </w:r>
          </w:p>
          <w:p w:rsidR="00803D6F" w:rsidRDefault="00803D6F" w:rsidP="00E55E73">
            <w:pPr>
              <w:pStyle w:val="TableContents"/>
              <w:numPr>
                <w:ilvl w:val="0"/>
                <w:numId w:val="1"/>
              </w:numPr>
              <w:suppressLineNumbers w:val="0"/>
            </w:pPr>
            <w:r>
              <w:t>Adolfo Ariño Jordán</w:t>
            </w:r>
          </w:p>
          <w:p w:rsidR="00803D6F" w:rsidRDefault="00803D6F">
            <w:pPr>
              <w:pStyle w:val="TableContents"/>
              <w:numPr>
                <w:ilvl w:val="0"/>
                <w:numId w:val="1"/>
              </w:numPr>
            </w:pPr>
            <w:r>
              <w:t xml:space="preserve">Alejandro Asensio García </w:t>
            </w:r>
          </w:p>
          <w:p w:rsidR="00803D6F" w:rsidRDefault="00803D6F">
            <w:pPr>
              <w:pStyle w:val="TableContents"/>
              <w:numPr>
                <w:ilvl w:val="0"/>
                <w:numId w:val="1"/>
              </w:numPr>
            </w:pPr>
            <w:r>
              <w:t xml:space="preserve">Manuel Asensio García </w:t>
            </w:r>
          </w:p>
          <w:p w:rsidR="00803D6F" w:rsidRDefault="00803D6F">
            <w:pPr>
              <w:pStyle w:val="TableContents"/>
              <w:numPr>
                <w:ilvl w:val="0"/>
                <w:numId w:val="1"/>
              </w:numPr>
            </w:pPr>
            <w:r>
              <w:t>María Francisca Bueno Sánchez.</w:t>
            </w:r>
          </w:p>
          <w:p w:rsidR="00803D6F" w:rsidRDefault="00803D6F" w:rsidP="000F3701">
            <w:pPr>
              <w:pStyle w:val="TableContents"/>
              <w:numPr>
                <w:ilvl w:val="0"/>
                <w:numId w:val="1"/>
              </w:numPr>
            </w:pPr>
            <w:r>
              <w:t>Librada Cortés Arcos</w:t>
            </w:r>
          </w:p>
          <w:p w:rsidR="00803D6F" w:rsidRDefault="00803D6F" w:rsidP="005F4355">
            <w:pPr>
              <w:pStyle w:val="TableContents"/>
              <w:numPr>
                <w:ilvl w:val="0"/>
                <w:numId w:val="1"/>
              </w:numPr>
            </w:pPr>
            <w:r>
              <w:t>Carmen Victoria García Moreno.</w:t>
            </w:r>
          </w:p>
          <w:p w:rsidR="00803D6F" w:rsidRDefault="00803D6F">
            <w:pPr>
              <w:pStyle w:val="TableContents"/>
              <w:numPr>
                <w:ilvl w:val="0"/>
                <w:numId w:val="1"/>
              </w:numPr>
            </w:pPr>
            <w:r>
              <w:t>Dolores Milán Ayala.</w:t>
            </w:r>
          </w:p>
          <w:p w:rsidR="00803D6F" w:rsidRDefault="00803D6F">
            <w:pPr>
              <w:pStyle w:val="TableContents"/>
              <w:numPr>
                <w:ilvl w:val="0"/>
                <w:numId w:val="1"/>
              </w:numPr>
            </w:pPr>
            <w:r>
              <w:t>Virginia del Carmen Milán Soriano.</w:t>
            </w:r>
          </w:p>
          <w:p w:rsidR="00803D6F" w:rsidRDefault="00803D6F">
            <w:pPr>
              <w:pStyle w:val="TableContents"/>
              <w:numPr>
                <w:ilvl w:val="0"/>
                <w:numId w:val="1"/>
              </w:numPr>
            </w:pPr>
            <w:r>
              <w:t>Antonia Tortosa Rodríguez.</w:t>
            </w:r>
          </w:p>
          <w:p w:rsidR="00803D6F" w:rsidRDefault="00803D6F">
            <w:pPr>
              <w:pStyle w:val="TableContents"/>
            </w:pPr>
          </w:p>
          <w:p w:rsidR="00803D6F" w:rsidRDefault="00803D6F">
            <w:pPr>
              <w:pStyle w:val="TableContents"/>
            </w:pPr>
          </w:p>
        </w:tc>
      </w:tr>
      <w:tr w:rsidR="00803D6F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Heading4"/>
            </w:pPr>
            <w:r>
              <w:t>Ausencias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 w:rsidP="005F4355">
            <w:pPr>
              <w:pStyle w:val="TableContents"/>
              <w:numPr>
                <w:ilvl w:val="0"/>
                <w:numId w:val="2"/>
              </w:numPr>
            </w:pPr>
            <w:r>
              <w:t xml:space="preserve">María Martínez Molina </w:t>
            </w:r>
          </w:p>
        </w:tc>
      </w:tr>
      <w:tr w:rsidR="00803D6F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Heading4"/>
            </w:pPr>
            <w:r>
              <w:t>Otros asistentes (Asesoría de referencia, ponente...)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  <w:numPr>
                <w:ilvl w:val="0"/>
                <w:numId w:val="3"/>
              </w:numPr>
            </w:pPr>
            <w:r>
              <w:t>María del Carmen Díaz García. Asesoría de referencia.</w:t>
            </w:r>
          </w:p>
          <w:p w:rsidR="00803D6F" w:rsidRDefault="00803D6F" w:rsidP="005F4355">
            <w:pPr>
              <w:pStyle w:val="TableContents"/>
              <w:ind w:left="360"/>
            </w:pPr>
          </w:p>
        </w:tc>
      </w:tr>
      <w:tr w:rsidR="00803D6F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Heading4"/>
            </w:pPr>
            <w:r>
              <w:t>Orden del día</w:t>
            </w:r>
          </w:p>
          <w:p w:rsidR="00803D6F" w:rsidRDefault="00803D6F">
            <w:pPr>
              <w:pStyle w:val="Textbody"/>
              <w:rPr>
                <w:b/>
                <w:bCs/>
              </w:rPr>
            </w:pP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  <w:numPr>
                <w:ilvl w:val="0"/>
                <w:numId w:val="4"/>
              </w:numPr>
            </w:pPr>
            <w:r>
              <w:t>Propuestas de actividades para el aprovechamiento didáctico del Huerto Escolar.</w:t>
            </w:r>
          </w:p>
          <w:p w:rsidR="00803D6F" w:rsidRDefault="00803D6F" w:rsidP="00AF6CE8">
            <w:pPr>
              <w:pStyle w:val="TableContents"/>
            </w:pPr>
          </w:p>
          <w:p w:rsidR="00803D6F" w:rsidRDefault="00803D6F">
            <w:pPr>
              <w:pStyle w:val="TableContents"/>
            </w:pPr>
          </w:p>
        </w:tc>
      </w:tr>
      <w:tr w:rsidR="00803D6F">
        <w:tc>
          <w:tcPr>
            <w:tcW w:w="27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extbody"/>
              <w:rPr>
                <w:b/>
                <w:bCs/>
              </w:rPr>
            </w:pPr>
            <w:r>
              <w:rPr>
                <w:b/>
                <w:bCs/>
              </w:rPr>
              <w:t>¿Conocen los/las asistentes el orden del día?</w:t>
            </w:r>
          </w:p>
        </w:tc>
        <w:tc>
          <w:tcPr>
            <w:tcW w:w="3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  <w:jc w:val="center"/>
            </w:pPr>
            <w:r>
              <w:t>SI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  <w:jc w:val="center"/>
            </w:pPr>
            <w:r>
              <w:t>NO</w:t>
            </w:r>
          </w:p>
        </w:tc>
      </w:tr>
      <w:tr w:rsidR="00803D6F">
        <w:tc>
          <w:tcPr>
            <w:tcW w:w="27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/>
        </w:tc>
        <w:tc>
          <w:tcPr>
            <w:tcW w:w="3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</w:pPr>
            <w:r>
              <w:t>X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</w:pPr>
          </w:p>
        </w:tc>
      </w:tr>
      <w:tr w:rsidR="00803D6F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Heading4"/>
            </w:pPr>
            <w:r>
              <w:t>Desarrollo de de la sesión</w:t>
            </w:r>
          </w:p>
          <w:p w:rsidR="00803D6F" w:rsidRDefault="00803D6F">
            <w:pPr>
              <w:pStyle w:val="Textbody"/>
              <w:rPr>
                <w:b/>
                <w:bCs/>
              </w:rPr>
            </w:pP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 w:rsidP="002F7B1A">
            <w:pPr>
              <w:pStyle w:val="TableContents"/>
              <w:numPr>
                <w:ilvl w:val="0"/>
                <w:numId w:val="5"/>
              </w:numPr>
            </w:pPr>
            <w:r>
              <w:t>Comenzamos la sesión reflexionando sobre el aprovechamiento curricular del Huerto Escolar detectando la necesidad de incluir actividades para utilizar este recurso.En base a la propuesta de actividades mensuales incluidas en el proyecto de huerto del centro, nos organizamos en tres grupos para realizar una propuesta trimestral y poder incluirla en las distintas UDIs.De la puesta en común de cada grupo surgen varias dudas y problemáticas.</w:t>
            </w:r>
          </w:p>
        </w:tc>
      </w:tr>
      <w:tr w:rsidR="00803D6F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Heading4"/>
            </w:pPr>
            <w:r>
              <w:t>Conclusiones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  <w:numPr>
                <w:ilvl w:val="0"/>
                <w:numId w:val="6"/>
              </w:numPr>
            </w:pPr>
            <w:r>
              <w:t>Nos proponemos como objetivo principal realizar la revisión de la UDI 5 realizando una propuesta de actividades más concreta, entorno al huerto y por niveles.</w:t>
            </w:r>
          </w:p>
          <w:p w:rsidR="00803D6F" w:rsidRDefault="00803D6F" w:rsidP="003F0ADE">
            <w:pPr>
              <w:pStyle w:val="TableContents"/>
              <w:ind w:left="720"/>
            </w:pPr>
          </w:p>
        </w:tc>
      </w:tr>
      <w:tr w:rsidR="00803D6F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Heading4"/>
            </w:pPr>
            <w:r>
              <w:t>Tareas pendientes</w:t>
            </w:r>
          </w:p>
          <w:p w:rsidR="00803D6F" w:rsidRDefault="00803D6F">
            <w:pPr>
              <w:pStyle w:val="Textbody"/>
              <w:rPr>
                <w:b/>
                <w:bCs/>
              </w:rPr>
            </w:pP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  <w:numPr>
                <w:ilvl w:val="0"/>
                <w:numId w:val="7"/>
              </w:numPr>
            </w:pPr>
            <w:r>
              <w:t>Realizar una propuesta de tareas y actividades para la UDI 5.</w:t>
            </w:r>
          </w:p>
          <w:p w:rsidR="00803D6F" w:rsidRDefault="00803D6F">
            <w:pPr>
              <w:pStyle w:val="TableContents"/>
              <w:numPr>
                <w:ilvl w:val="0"/>
                <w:numId w:val="7"/>
              </w:numPr>
            </w:pPr>
          </w:p>
          <w:p w:rsidR="00803D6F" w:rsidRDefault="00803D6F">
            <w:pPr>
              <w:pStyle w:val="TableContents"/>
              <w:numPr>
                <w:ilvl w:val="0"/>
                <w:numId w:val="7"/>
              </w:numPr>
            </w:pPr>
          </w:p>
        </w:tc>
      </w:tr>
      <w:tr w:rsidR="00803D6F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Heading4"/>
            </w:pPr>
            <w:r>
              <w:t>Otras observaciones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D6F" w:rsidRDefault="00803D6F">
            <w:pPr>
              <w:pStyle w:val="TableContents"/>
            </w:pPr>
          </w:p>
        </w:tc>
      </w:tr>
    </w:tbl>
    <w:p w:rsidR="00803D6F" w:rsidRDefault="00803D6F">
      <w:pPr>
        <w:pStyle w:val="Textbody"/>
        <w:ind w:left="21"/>
      </w:pPr>
    </w:p>
    <w:sectPr w:rsidR="00803D6F" w:rsidSect="007C275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6F" w:rsidRDefault="00803D6F">
      <w:r>
        <w:separator/>
      </w:r>
    </w:p>
  </w:endnote>
  <w:endnote w:type="continuationSeparator" w:id="1">
    <w:p w:rsidR="00803D6F" w:rsidRDefault="0080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6F" w:rsidRDefault="00803D6F">
      <w:r>
        <w:rPr>
          <w:color w:val="000000"/>
        </w:rPr>
        <w:separator/>
      </w:r>
    </w:p>
  </w:footnote>
  <w:footnote w:type="continuationSeparator" w:id="1">
    <w:p w:rsidR="00803D6F" w:rsidRDefault="00803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645"/>
    <w:multiLevelType w:val="multilevel"/>
    <w:tmpl w:val="09741B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39F134A"/>
    <w:multiLevelType w:val="multilevel"/>
    <w:tmpl w:val="5B6EEBC0"/>
    <w:lvl w:ilvl="0">
      <w:numFmt w:val="bullet"/>
      <w:lvlText w:val="•"/>
      <w:lvlJc w:val="left"/>
      <w:pPr>
        <w:ind w:left="707" w:hanging="283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2">
    <w:nsid w:val="24E77419"/>
    <w:multiLevelType w:val="multilevel"/>
    <w:tmpl w:val="73A4C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515F69BC"/>
    <w:multiLevelType w:val="multilevel"/>
    <w:tmpl w:val="43F0C7B6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>
    <w:nsid w:val="54691061"/>
    <w:multiLevelType w:val="multilevel"/>
    <w:tmpl w:val="0E646BCA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5">
    <w:nsid w:val="6AA934D1"/>
    <w:multiLevelType w:val="multilevel"/>
    <w:tmpl w:val="C9AA1E3A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6">
    <w:nsid w:val="6D9E1B86"/>
    <w:multiLevelType w:val="multilevel"/>
    <w:tmpl w:val="23AA841C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4A9"/>
    <w:rsid w:val="00037BAC"/>
    <w:rsid w:val="00077516"/>
    <w:rsid w:val="000F3701"/>
    <w:rsid w:val="001C2F2E"/>
    <w:rsid w:val="0026209D"/>
    <w:rsid w:val="002A373D"/>
    <w:rsid w:val="002F7B1A"/>
    <w:rsid w:val="00392AB7"/>
    <w:rsid w:val="003A595A"/>
    <w:rsid w:val="003F0ADE"/>
    <w:rsid w:val="00456977"/>
    <w:rsid w:val="005558A8"/>
    <w:rsid w:val="005F4355"/>
    <w:rsid w:val="00677708"/>
    <w:rsid w:val="00680A36"/>
    <w:rsid w:val="00682632"/>
    <w:rsid w:val="00690DFE"/>
    <w:rsid w:val="006A258F"/>
    <w:rsid w:val="006C2B7D"/>
    <w:rsid w:val="006D2DEF"/>
    <w:rsid w:val="006E4E31"/>
    <w:rsid w:val="0070352F"/>
    <w:rsid w:val="00793971"/>
    <w:rsid w:val="007C2752"/>
    <w:rsid w:val="00803D6F"/>
    <w:rsid w:val="008304A9"/>
    <w:rsid w:val="008350AA"/>
    <w:rsid w:val="00887880"/>
    <w:rsid w:val="008D786E"/>
    <w:rsid w:val="00903E75"/>
    <w:rsid w:val="00964565"/>
    <w:rsid w:val="0099167D"/>
    <w:rsid w:val="009A45B3"/>
    <w:rsid w:val="009B3CF5"/>
    <w:rsid w:val="00A07288"/>
    <w:rsid w:val="00A924DD"/>
    <w:rsid w:val="00AF6CE8"/>
    <w:rsid w:val="00B75119"/>
    <w:rsid w:val="00B93BE4"/>
    <w:rsid w:val="00C37EA1"/>
    <w:rsid w:val="00C41CC3"/>
    <w:rsid w:val="00C64E89"/>
    <w:rsid w:val="00CD2E41"/>
    <w:rsid w:val="00D80A07"/>
    <w:rsid w:val="00DF2E2A"/>
    <w:rsid w:val="00E55E73"/>
    <w:rsid w:val="00E91E9D"/>
    <w:rsid w:val="00EE7AD9"/>
    <w:rsid w:val="00F57B0B"/>
    <w:rsid w:val="00F62B69"/>
    <w:rsid w:val="00F82A8B"/>
    <w:rsid w:val="00FD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75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4">
    <w:name w:val="heading 4"/>
    <w:basedOn w:val="Heading"/>
    <w:next w:val="Textbody"/>
    <w:link w:val="Heading4Char"/>
    <w:uiPriority w:val="99"/>
    <w:qFormat/>
    <w:rsid w:val="007C2752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121DF"/>
    <w:rPr>
      <w:rFonts w:asciiTheme="minorHAnsi" w:eastAsiaTheme="minorEastAsia" w:hAnsiTheme="minorHAnsi" w:cs="Mangal"/>
      <w:b/>
      <w:bCs/>
      <w:kern w:val="3"/>
      <w:sz w:val="28"/>
      <w:szCs w:val="25"/>
      <w:lang w:eastAsia="zh-CN" w:bidi="hi-IN"/>
    </w:rPr>
  </w:style>
  <w:style w:type="paragraph" w:customStyle="1" w:styleId="Standard">
    <w:name w:val="Standard"/>
    <w:uiPriority w:val="99"/>
    <w:rsid w:val="007C275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7C275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7C2752"/>
    <w:pPr>
      <w:spacing w:after="120"/>
    </w:pPr>
  </w:style>
  <w:style w:type="paragraph" w:styleId="List">
    <w:name w:val="List"/>
    <w:basedOn w:val="Textbody"/>
    <w:uiPriority w:val="99"/>
    <w:rsid w:val="007C2752"/>
  </w:style>
  <w:style w:type="paragraph" w:styleId="Caption">
    <w:name w:val="caption"/>
    <w:basedOn w:val="Standard"/>
    <w:uiPriority w:val="99"/>
    <w:qFormat/>
    <w:rsid w:val="007C27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7C2752"/>
    <w:pPr>
      <w:suppressLineNumbers/>
    </w:pPr>
  </w:style>
  <w:style w:type="paragraph" w:customStyle="1" w:styleId="ListContents">
    <w:name w:val="List Contents"/>
    <w:basedOn w:val="Standard"/>
    <w:uiPriority w:val="99"/>
    <w:rsid w:val="007C2752"/>
    <w:pPr>
      <w:ind w:left="567"/>
    </w:pPr>
  </w:style>
  <w:style w:type="paragraph" w:customStyle="1" w:styleId="ListHeading">
    <w:name w:val="List Heading"/>
    <w:basedOn w:val="Standard"/>
    <w:next w:val="ListContents"/>
    <w:uiPriority w:val="99"/>
    <w:rsid w:val="007C2752"/>
  </w:style>
  <w:style w:type="paragraph" w:customStyle="1" w:styleId="TableContents">
    <w:name w:val="Table Contents"/>
    <w:basedOn w:val="Standard"/>
    <w:uiPriority w:val="99"/>
    <w:rsid w:val="007C2752"/>
    <w:pPr>
      <w:suppressLineNumbers/>
    </w:pPr>
  </w:style>
  <w:style w:type="character" w:customStyle="1" w:styleId="BulletSymbols">
    <w:name w:val="Bullet Symbols"/>
    <w:uiPriority w:val="99"/>
    <w:rsid w:val="007C2752"/>
    <w:rPr>
      <w:rFonts w:ascii="OpenSymbol" w:eastAsia="Times New Roman" w:hAnsi="OpenSymbol"/>
    </w:rPr>
  </w:style>
  <w:style w:type="character" w:customStyle="1" w:styleId="NumberingSymbols">
    <w:name w:val="Numbering Symbols"/>
    <w:uiPriority w:val="99"/>
    <w:rsid w:val="007C2752"/>
  </w:style>
  <w:style w:type="character" w:customStyle="1" w:styleId="StrongEmphasis">
    <w:name w:val="Strong Emphasis"/>
    <w:uiPriority w:val="99"/>
    <w:rsid w:val="007C275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225</Words>
  <Characters>1240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NÚMERO:4</dc:title>
  <dc:subject/>
  <dc:creator>asesorcep </dc:creator>
  <cp:keywords/>
  <dc:description/>
  <cp:lastModifiedBy>Usuario de Windows</cp:lastModifiedBy>
  <cp:revision>2</cp:revision>
  <dcterms:created xsi:type="dcterms:W3CDTF">2018-02-20T12:20:00Z</dcterms:created>
  <dcterms:modified xsi:type="dcterms:W3CDTF">2018-02-20T12:20:00Z</dcterms:modified>
</cp:coreProperties>
</file>