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6693"/>
      </w:tblGrid>
      <w:tr w:rsidR="00EE2B64" w:rsidRPr="009C0215" w:rsidTr="00915899">
        <w:tc>
          <w:tcPr>
            <w:tcW w:w="8644" w:type="dxa"/>
            <w:gridSpan w:val="2"/>
            <w:tcBorders>
              <w:bottom w:val="double" w:sz="4" w:space="0" w:color="auto"/>
            </w:tcBorders>
            <w:shd w:val="clear" w:color="auto" w:fill="339966"/>
          </w:tcPr>
          <w:p w:rsidR="00EE2B64" w:rsidRPr="00915899" w:rsidRDefault="00EE2B64" w:rsidP="009C0215">
            <w:pPr>
              <w:spacing w:before="0" w:after="0"/>
              <w:ind w:firstLine="0"/>
              <w:rPr>
                <w:color w:val="FFFFFF"/>
                <w:sz w:val="24"/>
                <w:szCs w:val="24"/>
              </w:rPr>
            </w:pPr>
            <w:bookmarkStart w:id="0" w:name="_GoBack"/>
            <w:bookmarkEnd w:id="0"/>
            <w:r w:rsidRPr="00915899">
              <w:rPr>
                <w:b/>
                <w:color w:val="FFFFFF"/>
                <w:sz w:val="24"/>
                <w:szCs w:val="24"/>
              </w:rPr>
              <w:t xml:space="preserve">LENGUA   CASTELLANA Y LITERATURA    </w:t>
            </w:r>
            <w:r>
              <w:rPr>
                <w:b/>
                <w:color w:val="FFFFFF"/>
                <w:sz w:val="24"/>
                <w:szCs w:val="24"/>
              </w:rPr>
              <w:t xml:space="preserve">               </w:t>
            </w:r>
            <w:r w:rsidRPr="00915899">
              <w:rPr>
                <w:b/>
                <w:color w:val="FFFFFF"/>
                <w:sz w:val="24"/>
                <w:szCs w:val="24"/>
              </w:rPr>
              <w:t xml:space="preserve"> 2º BACHILLERATO SEMIPRESENCIAL</w:t>
            </w:r>
          </w:p>
        </w:tc>
      </w:tr>
      <w:tr w:rsidR="00EE2B64" w:rsidRPr="009C0215" w:rsidTr="00915899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FF99"/>
            <w:vAlign w:val="center"/>
          </w:tcPr>
          <w:p w:rsidR="00EE2B64" w:rsidRPr="009C0215" w:rsidRDefault="00EE2B64" w:rsidP="009C0215">
            <w:pPr>
              <w:spacing w:before="0" w:after="0"/>
              <w:ind w:firstLine="0"/>
              <w:jc w:val="center"/>
            </w:pPr>
            <w:r w:rsidRPr="009C0215">
              <w:t>OBJETIVOS</w:t>
            </w:r>
          </w:p>
        </w:tc>
        <w:tc>
          <w:tcPr>
            <w:tcW w:w="6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2B64" w:rsidRPr="009C0215" w:rsidRDefault="00EE2B64" w:rsidP="009C0215">
            <w:pPr>
              <w:spacing w:before="0" w:after="0"/>
              <w:ind w:firstLine="0"/>
            </w:pPr>
          </w:p>
          <w:p w:rsidR="00EE2B64" w:rsidRPr="009C0215" w:rsidRDefault="00EE2B64" w:rsidP="009C0215">
            <w:pPr>
              <w:spacing w:before="0" w:after="0"/>
              <w:ind w:firstLine="0"/>
            </w:pPr>
            <w:r w:rsidRPr="009C0215">
              <w:t xml:space="preserve">El objetivo principal de esta asignatura es el </w:t>
            </w:r>
            <w:r w:rsidRPr="009C0215">
              <w:rPr>
                <w:b/>
              </w:rPr>
              <w:t>análisis</w:t>
            </w:r>
            <w:r w:rsidRPr="009C0215">
              <w:t xml:space="preserve"> y </w:t>
            </w:r>
            <w:r w:rsidRPr="009C0215">
              <w:rPr>
                <w:b/>
              </w:rPr>
              <w:t>comentario crítico de textos</w:t>
            </w:r>
            <w:r w:rsidRPr="009C0215">
              <w:t xml:space="preserve">. Las técnicas </w:t>
            </w:r>
            <w:r w:rsidRPr="009C0215">
              <w:rPr>
                <w:b/>
              </w:rPr>
              <w:t>de trabajo intelectual</w:t>
            </w:r>
            <w:r w:rsidRPr="009C0215">
              <w:t xml:space="preserve">, las </w:t>
            </w:r>
            <w:r w:rsidRPr="009C0215">
              <w:rPr>
                <w:b/>
              </w:rPr>
              <w:t>lecturas</w:t>
            </w:r>
            <w:r w:rsidRPr="009C0215">
              <w:t xml:space="preserve"> obligatorias y  los contenidos  tanto</w:t>
            </w:r>
            <w:r w:rsidRPr="009C0215">
              <w:rPr>
                <w:b/>
              </w:rPr>
              <w:t xml:space="preserve"> lingüísticos</w:t>
            </w:r>
            <w:r w:rsidRPr="009C0215">
              <w:t xml:space="preserve"> como </w:t>
            </w:r>
            <w:r w:rsidRPr="009C0215">
              <w:rPr>
                <w:b/>
              </w:rPr>
              <w:t>literarios</w:t>
            </w:r>
            <w:r w:rsidRPr="009C0215">
              <w:t xml:space="preserve"> que se estudien servirán de </w:t>
            </w:r>
            <w:r w:rsidRPr="009C0215">
              <w:rPr>
                <w:b/>
              </w:rPr>
              <w:t xml:space="preserve">apoyo </w:t>
            </w:r>
            <w:r w:rsidRPr="009C0215">
              <w:t>para</w:t>
            </w:r>
            <w:r w:rsidRPr="009C0215">
              <w:rPr>
                <w:b/>
              </w:rPr>
              <w:t xml:space="preserve"> la compresión</w:t>
            </w:r>
            <w:r w:rsidRPr="009C0215">
              <w:t>e</w:t>
            </w:r>
            <w:r w:rsidRPr="009C0215">
              <w:rPr>
                <w:b/>
              </w:rPr>
              <w:t>interpretación de textos</w:t>
            </w:r>
            <w:r w:rsidRPr="009C0215">
              <w:t xml:space="preserve">. </w:t>
            </w:r>
          </w:p>
        </w:tc>
      </w:tr>
      <w:tr w:rsidR="00EE2B64" w:rsidRPr="009C0215" w:rsidTr="00915899">
        <w:tc>
          <w:tcPr>
            <w:tcW w:w="86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FF99"/>
          </w:tcPr>
          <w:p w:rsidR="00EE2B64" w:rsidRPr="009C0215" w:rsidRDefault="00EE2B64" w:rsidP="009C0215">
            <w:pPr>
              <w:spacing w:before="0" w:after="0"/>
              <w:ind w:firstLine="0"/>
              <w:jc w:val="center"/>
            </w:pPr>
            <w:r w:rsidRPr="009C0215">
              <w:t>CONTENIDOS</w:t>
            </w:r>
          </w:p>
        </w:tc>
      </w:tr>
      <w:tr w:rsidR="00EE2B64" w:rsidRPr="009C0215" w:rsidTr="00915899">
        <w:trPr>
          <w:trHeight w:val="69"/>
        </w:trPr>
        <w:tc>
          <w:tcPr>
            <w:tcW w:w="1951" w:type="dxa"/>
            <w:vMerge w:val="restart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EE2B64" w:rsidRPr="009C0215" w:rsidRDefault="00EE2B64" w:rsidP="009C0215">
            <w:pPr>
              <w:spacing w:before="0" w:after="0"/>
              <w:ind w:firstLine="0"/>
              <w:jc w:val="center"/>
            </w:pPr>
            <w:r w:rsidRPr="009C0215">
              <w:t>Primer trimestre</w:t>
            </w:r>
          </w:p>
        </w:tc>
        <w:tc>
          <w:tcPr>
            <w:tcW w:w="6693" w:type="dxa"/>
            <w:tcBorders>
              <w:top w:val="double" w:sz="4" w:space="0" w:color="auto"/>
            </w:tcBorders>
          </w:tcPr>
          <w:p w:rsidR="00EE2B64" w:rsidRPr="009C0215" w:rsidRDefault="00EE2B64" w:rsidP="009C0215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9C0215">
              <w:rPr>
                <w:sz w:val="20"/>
                <w:szCs w:val="20"/>
              </w:rPr>
              <w:t>Unidad 1. Los textos y sus propiedades</w:t>
            </w:r>
          </w:p>
        </w:tc>
      </w:tr>
      <w:tr w:rsidR="00EE2B64" w:rsidRPr="009C0215" w:rsidTr="00915899">
        <w:trPr>
          <w:trHeight w:val="69"/>
        </w:trPr>
        <w:tc>
          <w:tcPr>
            <w:tcW w:w="1951" w:type="dxa"/>
            <w:vMerge/>
            <w:shd w:val="clear" w:color="auto" w:fill="CCFFCC"/>
          </w:tcPr>
          <w:p w:rsidR="00EE2B64" w:rsidRPr="009C0215" w:rsidRDefault="00EE2B64" w:rsidP="009C0215">
            <w:pPr>
              <w:spacing w:before="0" w:after="0"/>
              <w:ind w:firstLine="0"/>
              <w:jc w:val="center"/>
            </w:pPr>
          </w:p>
        </w:tc>
        <w:tc>
          <w:tcPr>
            <w:tcW w:w="6693" w:type="dxa"/>
          </w:tcPr>
          <w:p w:rsidR="00EE2B64" w:rsidRPr="009C0215" w:rsidRDefault="00EE2B64" w:rsidP="009C0215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9C0215">
              <w:rPr>
                <w:sz w:val="20"/>
                <w:szCs w:val="20"/>
              </w:rPr>
              <w:t>Unidad 2. Fundamentos de sintaxis</w:t>
            </w:r>
          </w:p>
        </w:tc>
      </w:tr>
      <w:tr w:rsidR="00EE2B64" w:rsidRPr="009C0215" w:rsidTr="00915899">
        <w:trPr>
          <w:trHeight w:val="67"/>
        </w:trPr>
        <w:tc>
          <w:tcPr>
            <w:tcW w:w="1951" w:type="dxa"/>
            <w:vMerge/>
            <w:shd w:val="clear" w:color="auto" w:fill="CCFFCC"/>
          </w:tcPr>
          <w:p w:rsidR="00EE2B64" w:rsidRPr="009C0215" w:rsidRDefault="00EE2B64" w:rsidP="009C0215">
            <w:pPr>
              <w:spacing w:before="0" w:after="0"/>
              <w:ind w:firstLine="0"/>
              <w:jc w:val="center"/>
            </w:pPr>
          </w:p>
        </w:tc>
        <w:tc>
          <w:tcPr>
            <w:tcW w:w="6693" w:type="dxa"/>
          </w:tcPr>
          <w:p w:rsidR="00EE2B64" w:rsidRPr="009C0215" w:rsidRDefault="00EE2B64" w:rsidP="009C0215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9C0215">
              <w:rPr>
                <w:sz w:val="20"/>
                <w:szCs w:val="20"/>
              </w:rPr>
              <w:t>Unidad 3. Los textos periodísticos</w:t>
            </w:r>
          </w:p>
        </w:tc>
      </w:tr>
      <w:tr w:rsidR="00EE2B64" w:rsidRPr="009C0215" w:rsidTr="00915899">
        <w:trPr>
          <w:trHeight w:val="67"/>
        </w:trPr>
        <w:tc>
          <w:tcPr>
            <w:tcW w:w="1951" w:type="dxa"/>
            <w:vMerge/>
            <w:shd w:val="clear" w:color="auto" w:fill="CCFFCC"/>
          </w:tcPr>
          <w:p w:rsidR="00EE2B64" w:rsidRPr="009C0215" w:rsidRDefault="00EE2B64" w:rsidP="009C0215">
            <w:pPr>
              <w:spacing w:before="0" w:after="0"/>
              <w:ind w:firstLine="0"/>
              <w:jc w:val="center"/>
            </w:pPr>
          </w:p>
        </w:tc>
        <w:tc>
          <w:tcPr>
            <w:tcW w:w="6693" w:type="dxa"/>
          </w:tcPr>
          <w:p w:rsidR="00EE2B64" w:rsidRPr="009C0215" w:rsidRDefault="00EE2B64" w:rsidP="009C0215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9C0215">
              <w:rPr>
                <w:sz w:val="20"/>
                <w:szCs w:val="20"/>
              </w:rPr>
              <w:t>Unidad 4. La oración compuesta y compleja(I)</w:t>
            </w:r>
          </w:p>
        </w:tc>
      </w:tr>
      <w:tr w:rsidR="00EE2B64" w:rsidRPr="009C0215" w:rsidTr="00915899">
        <w:trPr>
          <w:trHeight w:val="67"/>
        </w:trPr>
        <w:tc>
          <w:tcPr>
            <w:tcW w:w="1951" w:type="dxa"/>
            <w:vMerge/>
            <w:tcBorders>
              <w:bottom w:val="double" w:sz="4" w:space="0" w:color="auto"/>
            </w:tcBorders>
            <w:shd w:val="clear" w:color="auto" w:fill="CCFFCC"/>
          </w:tcPr>
          <w:p w:rsidR="00EE2B64" w:rsidRPr="009C0215" w:rsidRDefault="00EE2B64" w:rsidP="009C0215">
            <w:pPr>
              <w:spacing w:before="0" w:after="0"/>
              <w:ind w:firstLine="0"/>
              <w:jc w:val="center"/>
            </w:pPr>
          </w:p>
        </w:tc>
        <w:tc>
          <w:tcPr>
            <w:tcW w:w="6693" w:type="dxa"/>
          </w:tcPr>
          <w:p w:rsidR="00EE2B64" w:rsidRPr="009C0215" w:rsidRDefault="00EE2B64" w:rsidP="009C0215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9C0215">
              <w:rPr>
                <w:sz w:val="20"/>
                <w:szCs w:val="20"/>
              </w:rPr>
              <w:t>Unidad 5. Tema, resumen, estructura y comentario crítico.</w:t>
            </w:r>
          </w:p>
        </w:tc>
      </w:tr>
      <w:tr w:rsidR="00EE2B64" w:rsidRPr="009C0215" w:rsidTr="00915899">
        <w:trPr>
          <w:trHeight w:val="54"/>
        </w:trPr>
        <w:tc>
          <w:tcPr>
            <w:tcW w:w="1951" w:type="dxa"/>
            <w:vMerge w:val="restart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EE2B64" w:rsidRPr="009C0215" w:rsidRDefault="00EE2B64" w:rsidP="009C0215">
            <w:pPr>
              <w:spacing w:before="0" w:after="0"/>
              <w:ind w:firstLine="0"/>
              <w:jc w:val="center"/>
            </w:pPr>
            <w:r w:rsidRPr="009C0215">
              <w:t>Segundo trimestre</w:t>
            </w:r>
          </w:p>
        </w:tc>
        <w:tc>
          <w:tcPr>
            <w:tcW w:w="6693" w:type="dxa"/>
          </w:tcPr>
          <w:p w:rsidR="00EE2B64" w:rsidRPr="009C0215" w:rsidRDefault="00EE2B64" w:rsidP="009C0215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9C0215">
              <w:rPr>
                <w:sz w:val="20"/>
                <w:szCs w:val="20"/>
              </w:rPr>
              <w:t>Unidad 6. Los géneros literarios</w:t>
            </w:r>
          </w:p>
        </w:tc>
      </w:tr>
      <w:tr w:rsidR="00EE2B64" w:rsidRPr="009C0215" w:rsidTr="00915899">
        <w:trPr>
          <w:trHeight w:val="54"/>
        </w:trPr>
        <w:tc>
          <w:tcPr>
            <w:tcW w:w="1951" w:type="dxa"/>
            <w:vMerge/>
            <w:shd w:val="clear" w:color="auto" w:fill="CCFFCC"/>
          </w:tcPr>
          <w:p w:rsidR="00EE2B64" w:rsidRPr="009C0215" w:rsidRDefault="00EE2B64" w:rsidP="009C0215">
            <w:pPr>
              <w:spacing w:before="0" w:after="0"/>
              <w:ind w:firstLine="0"/>
              <w:jc w:val="center"/>
            </w:pPr>
          </w:p>
        </w:tc>
        <w:tc>
          <w:tcPr>
            <w:tcW w:w="6693" w:type="dxa"/>
          </w:tcPr>
          <w:p w:rsidR="00EE2B64" w:rsidRPr="009C0215" w:rsidRDefault="00EE2B64" w:rsidP="009C0215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9C0215">
              <w:rPr>
                <w:sz w:val="20"/>
                <w:szCs w:val="20"/>
              </w:rPr>
              <w:t xml:space="preserve">Unidad 7. Comentario de </w:t>
            </w:r>
            <w:r w:rsidRPr="009C0215">
              <w:rPr>
                <w:sz w:val="20"/>
                <w:szCs w:val="20"/>
                <w:u w:val="single"/>
              </w:rPr>
              <w:t>Crónica de una muerte anunciada.</w:t>
            </w:r>
            <w:r w:rsidRPr="009C0215">
              <w:rPr>
                <w:sz w:val="20"/>
                <w:szCs w:val="20"/>
              </w:rPr>
              <w:t xml:space="preserve"> La novela hispanoamericana desde el siglo XX</w:t>
            </w:r>
          </w:p>
        </w:tc>
      </w:tr>
      <w:tr w:rsidR="00EE2B64" w:rsidRPr="009C0215" w:rsidTr="00915899">
        <w:trPr>
          <w:trHeight w:val="54"/>
        </w:trPr>
        <w:tc>
          <w:tcPr>
            <w:tcW w:w="1951" w:type="dxa"/>
            <w:vMerge/>
            <w:shd w:val="clear" w:color="auto" w:fill="CCFFCC"/>
          </w:tcPr>
          <w:p w:rsidR="00EE2B64" w:rsidRPr="009C0215" w:rsidRDefault="00EE2B64" w:rsidP="009C0215">
            <w:pPr>
              <w:spacing w:before="0" w:after="0"/>
              <w:ind w:firstLine="0"/>
              <w:jc w:val="center"/>
            </w:pPr>
          </w:p>
        </w:tc>
        <w:tc>
          <w:tcPr>
            <w:tcW w:w="6693" w:type="dxa"/>
          </w:tcPr>
          <w:p w:rsidR="00EE2B64" w:rsidRPr="009C0215" w:rsidRDefault="00EE2B64" w:rsidP="009C0215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9C0215">
              <w:rPr>
                <w:sz w:val="20"/>
                <w:szCs w:val="20"/>
              </w:rPr>
              <w:t>Unidad 8.  La oración compuesta y compleja(II)</w:t>
            </w:r>
          </w:p>
        </w:tc>
      </w:tr>
      <w:tr w:rsidR="00EE2B64" w:rsidRPr="009C0215" w:rsidTr="00915899">
        <w:trPr>
          <w:trHeight w:val="54"/>
        </w:trPr>
        <w:tc>
          <w:tcPr>
            <w:tcW w:w="1951" w:type="dxa"/>
            <w:vMerge/>
            <w:shd w:val="clear" w:color="auto" w:fill="CCFFCC"/>
          </w:tcPr>
          <w:p w:rsidR="00EE2B64" w:rsidRPr="009C0215" w:rsidRDefault="00EE2B64" w:rsidP="009C0215">
            <w:pPr>
              <w:spacing w:before="0" w:after="0"/>
              <w:ind w:firstLine="0"/>
              <w:jc w:val="center"/>
            </w:pPr>
          </w:p>
        </w:tc>
        <w:tc>
          <w:tcPr>
            <w:tcW w:w="6693" w:type="dxa"/>
          </w:tcPr>
          <w:p w:rsidR="00EE2B64" w:rsidRPr="009C0215" w:rsidRDefault="00EE2B64" w:rsidP="009C0215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9C0215">
              <w:rPr>
                <w:sz w:val="20"/>
                <w:szCs w:val="20"/>
              </w:rPr>
              <w:t>Unidad 9. La literatura española hasta 1939</w:t>
            </w:r>
          </w:p>
        </w:tc>
      </w:tr>
      <w:tr w:rsidR="00EE2B64" w:rsidRPr="009C0215" w:rsidTr="00915899">
        <w:trPr>
          <w:trHeight w:val="54"/>
        </w:trPr>
        <w:tc>
          <w:tcPr>
            <w:tcW w:w="1951" w:type="dxa"/>
            <w:vMerge/>
            <w:shd w:val="clear" w:color="auto" w:fill="CCFFCC"/>
          </w:tcPr>
          <w:p w:rsidR="00EE2B64" w:rsidRPr="009C0215" w:rsidRDefault="00EE2B64" w:rsidP="009C0215">
            <w:pPr>
              <w:spacing w:before="0" w:after="0"/>
              <w:ind w:firstLine="0"/>
              <w:jc w:val="center"/>
            </w:pPr>
          </w:p>
        </w:tc>
        <w:tc>
          <w:tcPr>
            <w:tcW w:w="6693" w:type="dxa"/>
          </w:tcPr>
          <w:p w:rsidR="00EE2B64" w:rsidRPr="009C0215" w:rsidRDefault="00EE2B64" w:rsidP="009C0215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9C0215">
              <w:rPr>
                <w:sz w:val="20"/>
                <w:szCs w:val="20"/>
              </w:rPr>
              <w:t xml:space="preserve">Unidad 10. Comentario de </w:t>
            </w:r>
            <w:r w:rsidRPr="009C0215">
              <w:rPr>
                <w:sz w:val="20"/>
                <w:szCs w:val="20"/>
                <w:u w:val="single"/>
              </w:rPr>
              <w:t>Luces de Bohemia</w:t>
            </w:r>
          </w:p>
        </w:tc>
      </w:tr>
      <w:tr w:rsidR="00EE2B64" w:rsidRPr="009C0215" w:rsidTr="00915899">
        <w:trPr>
          <w:trHeight w:val="54"/>
        </w:trPr>
        <w:tc>
          <w:tcPr>
            <w:tcW w:w="1951" w:type="dxa"/>
            <w:vMerge w:val="restart"/>
            <w:shd w:val="clear" w:color="auto" w:fill="CCFFCC"/>
            <w:vAlign w:val="center"/>
          </w:tcPr>
          <w:p w:rsidR="00EE2B64" w:rsidRPr="009C0215" w:rsidRDefault="00EE2B64" w:rsidP="009C0215">
            <w:pPr>
              <w:spacing w:before="0" w:after="0"/>
              <w:ind w:firstLine="0"/>
              <w:jc w:val="center"/>
            </w:pPr>
            <w:r w:rsidRPr="009C0215">
              <w:t>Tercer trimestre</w:t>
            </w:r>
          </w:p>
        </w:tc>
        <w:tc>
          <w:tcPr>
            <w:tcW w:w="6693" w:type="dxa"/>
          </w:tcPr>
          <w:p w:rsidR="00EE2B64" w:rsidRPr="009C0215" w:rsidRDefault="00EE2B64" w:rsidP="009C0215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9C0215">
              <w:rPr>
                <w:sz w:val="20"/>
                <w:szCs w:val="20"/>
              </w:rPr>
              <w:t>Unidad 11. Morfología y Semántica</w:t>
            </w:r>
          </w:p>
        </w:tc>
      </w:tr>
      <w:tr w:rsidR="00EE2B64" w:rsidRPr="009C0215" w:rsidTr="00915899">
        <w:trPr>
          <w:trHeight w:val="54"/>
        </w:trPr>
        <w:tc>
          <w:tcPr>
            <w:tcW w:w="1951" w:type="dxa"/>
            <w:vMerge/>
            <w:shd w:val="clear" w:color="auto" w:fill="CCFFCC"/>
          </w:tcPr>
          <w:p w:rsidR="00EE2B64" w:rsidRPr="009C0215" w:rsidRDefault="00EE2B64" w:rsidP="009C0215">
            <w:pPr>
              <w:spacing w:before="0" w:after="0"/>
              <w:ind w:firstLine="0"/>
              <w:jc w:val="center"/>
            </w:pPr>
          </w:p>
        </w:tc>
        <w:tc>
          <w:tcPr>
            <w:tcW w:w="6693" w:type="dxa"/>
          </w:tcPr>
          <w:p w:rsidR="00EE2B64" w:rsidRPr="009C0215" w:rsidRDefault="00EE2B64" w:rsidP="009C0215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9C0215">
              <w:rPr>
                <w:sz w:val="20"/>
                <w:szCs w:val="20"/>
              </w:rPr>
              <w:t xml:space="preserve">Unidad 12. Comentario </w:t>
            </w:r>
            <w:r w:rsidRPr="009C0215">
              <w:rPr>
                <w:sz w:val="20"/>
                <w:szCs w:val="20"/>
                <w:u w:val="single"/>
              </w:rPr>
              <w:t>de El árbol de la ciencia</w:t>
            </w:r>
          </w:p>
        </w:tc>
      </w:tr>
      <w:tr w:rsidR="00EE2B64" w:rsidRPr="009C0215" w:rsidTr="00915899">
        <w:trPr>
          <w:trHeight w:val="54"/>
        </w:trPr>
        <w:tc>
          <w:tcPr>
            <w:tcW w:w="1951" w:type="dxa"/>
            <w:vMerge/>
            <w:shd w:val="clear" w:color="auto" w:fill="CCFFCC"/>
          </w:tcPr>
          <w:p w:rsidR="00EE2B64" w:rsidRPr="009C0215" w:rsidRDefault="00EE2B64" w:rsidP="009C0215">
            <w:pPr>
              <w:spacing w:before="0" w:after="0"/>
              <w:ind w:firstLine="0"/>
              <w:jc w:val="center"/>
            </w:pPr>
          </w:p>
        </w:tc>
        <w:tc>
          <w:tcPr>
            <w:tcW w:w="6693" w:type="dxa"/>
          </w:tcPr>
          <w:p w:rsidR="00EE2B64" w:rsidRPr="009C0215" w:rsidRDefault="00EE2B64" w:rsidP="009C0215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9C0215">
              <w:rPr>
                <w:sz w:val="20"/>
                <w:szCs w:val="20"/>
              </w:rPr>
              <w:t xml:space="preserve">Unidad 13. La literatura española desde </w:t>
            </w:r>
            <w:smartTag w:uri="urn:schemas-microsoft-com:office:smarttags" w:element="metricconverter">
              <w:smartTagPr>
                <w:attr w:name="ProductID" w:val="1940 a"/>
              </w:smartTagPr>
              <w:r w:rsidRPr="009C0215">
                <w:rPr>
                  <w:sz w:val="20"/>
                  <w:szCs w:val="20"/>
                </w:rPr>
                <w:t>1940 a</w:t>
              </w:r>
            </w:smartTag>
            <w:r w:rsidRPr="009C0215">
              <w:rPr>
                <w:sz w:val="20"/>
                <w:szCs w:val="20"/>
              </w:rPr>
              <w:t xml:space="preserve"> 1975</w:t>
            </w:r>
          </w:p>
        </w:tc>
      </w:tr>
      <w:tr w:rsidR="00EE2B64" w:rsidRPr="009C0215" w:rsidTr="00915899">
        <w:trPr>
          <w:trHeight w:val="54"/>
        </w:trPr>
        <w:tc>
          <w:tcPr>
            <w:tcW w:w="1951" w:type="dxa"/>
            <w:vMerge/>
            <w:shd w:val="clear" w:color="auto" w:fill="CCFFCC"/>
          </w:tcPr>
          <w:p w:rsidR="00EE2B64" w:rsidRPr="009C0215" w:rsidRDefault="00EE2B64" w:rsidP="009C0215">
            <w:pPr>
              <w:spacing w:before="0" w:after="0"/>
              <w:ind w:firstLine="0"/>
              <w:jc w:val="center"/>
            </w:pPr>
          </w:p>
        </w:tc>
        <w:tc>
          <w:tcPr>
            <w:tcW w:w="6693" w:type="dxa"/>
          </w:tcPr>
          <w:p w:rsidR="00EE2B64" w:rsidRPr="009C0215" w:rsidRDefault="00EE2B64" w:rsidP="009C0215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9C0215">
              <w:rPr>
                <w:sz w:val="20"/>
                <w:szCs w:val="20"/>
              </w:rPr>
              <w:t xml:space="preserve">Unidad 14. Comentario </w:t>
            </w:r>
            <w:r w:rsidRPr="009C0215">
              <w:rPr>
                <w:sz w:val="20"/>
                <w:szCs w:val="20"/>
                <w:u w:val="single"/>
              </w:rPr>
              <w:t>de Los girasoles ciegos</w:t>
            </w:r>
            <w:r w:rsidRPr="009C0215">
              <w:rPr>
                <w:sz w:val="20"/>
                <w:szCs w:val="20"/>
              </w:rPr>
              <w:t>.</w:t>
            </w:r>
          </w:p>
        </w:tc>
      </w:tr>
      <w:tr w:rsidR="00EE2B64" w:rsidRPr="009C0215" w:rsidTr="00915899">
        <w:trPr>
          <w:trHeight w:val="54"/>
        </w:trPr>
        <w:tc>
          <w:tcPr>
            <w:tcW w:w="1951" w:type="dxa"/>
            <w:vMerge/>
            <w:shd w:val="clear" w:color="auto" w:fill="CCFFCC"/>
          </w:tcPr>
          <w:p w:rsidR="00EE2B64" w:rsidRPr="009C0215" w:rsidRDefault="00EE2B64" w:rsidP="009C0215">
            <w:pPr>
              <w:spacing w:before="0" w:after="0"/>
              <w:ind w:firstLine="0"/>
              <w:jc w:val="center"/>
            </w:pPr>
          </w:p>
        </w:tc>
        <w:tc>
          <w:tcPr>
            <w:tcW w:w="6693" w:type="dxa"/>
          </w:tcPr>
          <w:p w:rsidR="00EE2B64" w:rsidRPr="009C0215" w:rsidRDefault="00EE2B64" w:rsidP="009C0215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9C0215">
              <w:rPr>
                <w:sz w:val="20"/>
                <w:szCs w:val="20"/>
              </w:rPr>
              <w:t>Unidad 15. Comentario de textos líricos de autores andaluces</w:t>
            </w:r>
          </w:p>
        </w:tc>
      </w:tr>
      <w:tr w:rsidR="00EE2B64" w:rsidRPr="009C0215" w:rsidTr="00915899">
        <w:trPr>
          <w:trHeight w:val="54"/>
        </w:trPr>
        <w:tc>
          <w:tcPr>
            <w:tcW w:w="1951" w:type="dxa"/>
            <w:vMerge/>
            <w:shd w:val="clear" w:color="auto" w:fill="CCFFCC"/>
          </w:tcPr>
          <w:p w:rsidR="00EE2B64" w:rsidRPr="009C0215" w:rsidRDefault="00EE2B64" w:rsidP="009C0215">
            <w:pPr>
              <w:spacing w:before="0" w:after="0"/>
              <w:ind w:firstLine="0"/>
              <w:jc w:val="center"/>
            </w:pPr>
          </w:p>
        </w:tc>
        <w:tc>
          <w:tcPr>
            <w:tcW w:w="6693" w:type="dxa"/>
          </w:tcPr>
          <w:p w:rsidR="00EE2B64" w:rsidRPr="009C0215" w:rsidRDefault="00EE2B64" w:rsidP="009C0215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9C0215">
              <w:rPr>
                <w:sz w:val="20"/>
                <w:szCs w:val="20"/>
              </w:rPr>
              <w:t>Unidad 16. La literatura española desde 1975</w:t>
            </w:r>
          </w:p>
        </w:tc>
      </w:tr>
      <w:tr w:rsidR="00EE2B64" w:rsidRPr="009C0215" w:rsidTr="00915899">
        <w:trPr>
          <w:trHeight w:val="54"/>
        </w:trPr>
        <w:tc>
          <w:tcPr>
            <w:tcW w:w="19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FF99"/>
          </w:tcPr>
          <w:p w:rsidR="00EE2B64" w:rsidRPr="009C0215" w:rsidRDefault="00EE2B64" w:rsidP="009C0215">
            <w:pPr>
              <w:spacing w:before="0" w:after="0"/>
              <w:ind w:firstLine="0"/>
              <w:jc w:val="center"/>
            </w:pPr>
            <w:r w:rsidRPr="009C0215">
              <w:t>Equipo docente</w:t>
            </w:r>
          </w:p>
        </w:tc>
        <w:tc>
          <w:tcPr>
            <w:tcW w:w="6693" w:type="dxa"/>
            <w:tcBorders>
              <w:left w:val="double" w:sz="4" w:space="0" w:color="auto"/>
              <w:bottom w:val="double" w:sz="4" w:space="0" w:color="auto"/>
            </w:tcBorders>
          </w:tcPr>
          <w:p w:rsidR="00EE2B64" w:rsidRPr="009C0215" w:rsidRDefault="00EE2B64" w:rsidP="009C0215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</w:tr>
      <w:tr w:rsidR="00EE2B64" w:rsidRPr="009C0215" w:rsidTr="00915899">
        <w:trPr>
          <w:trHeight w:val="54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FF99"/>
            <w:vAlign w:val="center"/>
          </w:tcPr>
          <w:p w:rsidR="00EE2B64" w:rsidRPr="009C0215" w:rsidRDefault="00EE2B64" w:rsidP="009C0215">
            <w:pPr>
              <w:spacing w:before="0" w:after="0"/>
              <w:ind w:firstLine="0"/>
              <w:jc w:val="center"/>
            </w:pPr>
            <w:r w:rsidRPr="009C0215">
              <w:t>Instrumentos de evaluación</w:t>
            </w:r>
          </w:p>
        </w:tc>
        <w:tc>
          <w:tcPr>
            <w:tcW w:w="6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2B64" w:rsidRPr="009C0215" w:rsidRDefault="00EE2B64" w:rsidP="009C021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sz w:val="20"/>
                <w:szCs w:val="20"/>
              </w:rPr>
            </w:pPr>
            <w:r w:rsidRPr="009C0215">
              <w:rPr>
                <w:sz w:val="20"/>
                <w:szCs w:val="20"/>
              </w:rPr>
              <w:t>Asistencia  a clase (10%)</w:t>
            </w:r>
          </w:p>
          <w:p w:rsidR="00EE2B64" w:rsidRPr="009C0215" w:rsidRDefault="00EE2B64" w:rsidP="009C021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sz w:val="20"/>
                <w:szCs w:val="20"/>
              </w:rPr>
            </w:pPr>
            <w:r w:rsidRPr="009C0215">
              <w:rPr>
                <w:sz w:val="20"/>
                <w:szCs w:val="20"/>
              </w:rPr>
              <w:t>Tareas en la plataforma, participación en foros, elaboración de glosarios, blogs, cuestionarios, wikis… (20%)</w:t>
            </w:r>
          </w:p>
          <w:p w:rsidR="00EE2B64" w:rsidRPr="009C0215" w:rsidRDefault="00EE2B64" w:rsidP="009C021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sz w:val="20"/>
                <w:szCs w:val="20"/>
              </w:rPr>
            </w:pPr>
            <w:r w:rsidRPr="009C0215">
              <w:rPr>
                <w:sz w:val="20"/>
                <w:szCs w:val="20"/>
              </w:rPr>
              <w:t>Lecturas y pruebas escritas (70%)</w:t>
            </w:r>
          </w:p>
        </w:tc>
      </w:tr>
      <w:tr w:rsidR="00EE2B64" w:rsidRPr="009C0215" w:rsidTr="00915899">
        <w:trPr>
          <w:trHeight w:val="54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FF99"/>
            <w:vAlign w:val="center"/>
          </w:tcPr>
          <w:p w:rsidR="00EE2B64" w:rsidRPr="009C0215" w:rsidRDefault="00EE2B64" w:rsidP="009C0215">
            <w:pPr>
              <w:spacing w:before="0" w:after="0"/>
              <w:ind w:firstLine="0"/>
              <w:jc w:val="center"/>
            </w:pPr>
            <w:r w:rsidRPr="009C0215">
              <w:t>Metodología</w:t>
            </w:r>
          </w:p>
        </w:tc>
        <w:tc>
          <w:tcPr>
            <w:tcW w:w="6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2B64" w:rsidRPr="009C0215" w:rsidRDefault="00EE2B64" w:rsidP="003063DA">
            <w:pPr>
              <w:pStyle w:val="ListParagraph"/>
              <w:spacing w:before="0" w:after="0"/>
              <w:ind w:left="0" w:firstLine="0"/>
              <w:rPr>
                <w:sz w:val="20"/>
                <w:szCs w:val="20"/>
              </w:rPr>
            </w:pPr>
            <w:r w:rsidRPr="009C0215">
              <w:rPr>
                <w:sz w:val="20"/>
                <w:szCs w:val="20"/>
              </w:rPr>
              <w:t>El material de trabajo será el que profesor suba a las plataformas. (Moodle Semipresencial y Aula Virtual  de instituto “Ruiz Gijón”).</w:t>
            </w:r>
          </w:p>
          <w:p w:rsidR="00EE2B64" w:rsidRPr="009C0215" w:rsidRDefault="00EE2B64" w:rsidP="003063DA">
            <w:pPr>
              <w:pStyle w:val="ListParagraph"/>
              <w:spacing w:before="0" w:after="0"/>
              <w:ind w:left="0" w:firstLine="0"/>
              <w:rPr>
                <w:sz w:val="20"/>
                <w:szCs w:val="20"/>
              </w:rPr>
            </w:pPr>
            <w:r w:rsidRPr="009C0215">
              <w:rPr>
                <w:sz w:val="20"/>
                <w:szCs w:val="20"/>
              </w:rPr>
              <w:t xml:space="preserve">La hora presencial se dedicará a: </w:t>
            </w:r>
          </w:p>
          <w:p w:rsidR="00EE2B64" w:rsidRPr="009C0215" w:rsidRDefault="00EE2B64" w:rsidP="003063DA">
            <w:pPr>
              <w:pStyle w:val="ListParagraph"/>
              <w:numPr>
                <w:ilvl w:val="0"/>
                <w:numId w:val="2"/>
              </w:numPr>
              <w:spacing w:before="0" w:after="0"/>
              <w:ind w:left="720"/>
              <w:rPr>
                <w:sz w:val="20"/>
                <w:szCs w:val="20"/>
              </w:rPr>
            </w:pPr>
            <w:r w:rsidRPr="009C0215">
              <w:rPr>
                <w:sz w:val="20"/>
                <w:szCs w:val="20"/>
              </w:rPr>
              <w:t>resolución de dudas sobre los contenidos en ambas plataformas.</w:t>
            </w:r>
          </w:p>
          <w:p w:rsidR="00EE2B64" w:rsidRPr="009C0215" w:rsidRDefault="00EE2B64" w:rsidP="003063DA">
            <w:pPr>
              <w:pStyle w:val="ListParagraph"/>
              <w:numPr>
                <w:ilvl w:val="0"/>
                <w:numId w:val="2"/>
              </w:numPr>
              <w:spacing w:before="0" w:after="0"/>
              <w:ind w:left="720"/>
              <w:rPr>
                <w:sz w:val="20"/>
                <w:szCs w:val="20"/>
              </w:rPr>
            </w:pPr>
            <w:r w:rsidRPr="009C0215">
              <w:rPr>
                <w:sz w:val="20"/>
                <w:szCs w:val="20"/>
              </w:rPr>
              <w:t>aclaraciones sobre las actividades propuestas</w:t>
            </w:r>
          </w:p>
          <w:p w:rsidR="00EE2B64" w:rsidRPr="009C0215" w:rsidRDefault="00EE2B64" w:rsidP="003063DA">
            <w:pPr>
              <w:pStyle w:val="ListParagraph"/>
              <w:numPr>
                <w:ilvl w:val="0"/>
                <w:numId w:val="2"/>
              </w:numPr>
              <w:spacing w:before="0" w:after="0"/>
              <w:ind w:left="720"/>
              <w:rPr>
                <w:sz w:val="20"/>
                <w:szCs w:val="20"/>
              </w:rPr>
            </w:pPr>
            <w:r w:rsidRPr="009C0215">
              <w:rPr>
                <w:sz w:val="20"/>
                <w:szCs w:val="20"/>
              </w:rPr>
              <w:t>corrección colectiva de las tareas</w:t>
            </w:r>
          </w:p>
          <w:p w:rsidR="00EE2B64" w:rsidRPr="009C0215" w:rsidRDefault="00EE2B64" w:rsidP="003063DA">
            <w:pPr>
              <w:pStyle w:val="ListParagraph"/>
              <w:numPr>
                <w:ilvl w:val="0"/>
                <w:numId w:val="2"/>
              </w:numPr>
              <w:spacing w:before="0" w:after="0"/>
              <w:ind w:left="720"/>
              <w:rPr>
                <w:sz w:val="20"/>
                <w:szCs w:val="20"/>
              </w:rPr>
            </w:pPr>
            <w:r w:rsidRPr="009C0215">
              <w:rPr>
                <w:sz w:val="20"/>
                <w:szCs w:val="20"/>
              </w:rPr>
              <w:t>realización de actividades de refuerzo</w:t>
            </w:r>
          </w:p>
          <w:p w:rsidR="00EE2B64" w:rsidRPr="009C0215" w:rsidRDefault="00EE2B64" w:rsidP="003063DA">
            <w:pPr>
              <w:pStyle w:val="ListParagraph"/>
              <w:numPr>
                <w:ilvl w:val="0"/>
                <w:numId w:val="2"/>
              </w:numPr>
              <w:spacing w:before="0" w:after="0"/>
              <w:ind w:left="720"/>
              <w:rPr>
                <w:sz w:val="20"/>
                <w:szCs w:val="20"/>
              </w:rPr>
            </w:pPr>
            <w:r w:rsidRPr="009C0215">
              <w:rPr>
                <w:sz w:val="20"/>
                <w:szCs w:val="20"/>
              </w:rPr>
              <w:t>comentarios  de texto sobre las lecturas propuestas</w:t>
            </w:r>
          </w:p>
          <w:p w:rsidR="00EE2B64" w:rsidRPr="009C0215" w:rsidRDefault="00EE2B64" w:rsidP="003063DA">
            <w:pPr>
              <w:pStyle w:val="ListParagraph"/>
              <w:numPr>
                <w:ilvl w:val="0"/>
                <w:numId w:val="2"/>
              </w:numPr>
              <w:spacing w:before="0" w:after="0"/>
              <w:ind w:left="720"/>
              <w:rPr>
                <w:sz w:val="20"/>
                <w:szCs w:val="20"/>
              </w:rPr>
            </w:pPr>
            <w:r w:rsidRPr="009C0215">
              <w:rPr>
                <w:sz w:val="20"/>
                <w:szCs w:val="20"/>
              </w:rPr>
              <w:t>actividades colaborativas</w:t>
            </w:r>
          </w:p>
        </w:tc>
      </w:tr>
      <w:tr w:rsidR="00EE2B64" w:rsidRPr="009C0215" w:rsidTr="00915899">
        <w:trPr>
          <w:trHeight w:val="54"/>
        </w:trPr>
        <w:tc>
          <w:tcPr>
            <w:tcW w:w="1951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EE2B64" w:rsidRPr="009C0215" w:rsidRDefault="00EE2B64" w:rsidP="009C0215">
            <w:pPr>
              <w:spacing w:before="0" w:after="0"/>
              <w:ind w:firstLine="0"/>
              <w:jc w:val="center"/>
            </w:pPr>
            <w:r w:rsidRPr="009C0215">
              <w:t>Contacto</w:t>
            </w:r>
          </w:p>
        </w:tc>
        <w:tc>
          <w:tcPr>
            <w:tcW w:w="6693" w:type="dxa"/>
            <w:tcBorders>
              <w:top w:val="double" w:sz="4" w:space="0" w:color="auto"/>
            </w:tcBorders>
          </w:tcPr>
          <w:p w:rsidR="00EE2B64" w:rsidRPr="009C0215" w:rsidRDefault="00EE2B64" w:rsidP="003063DA">
            <w:pPr>
              <w:pStyle w:val="ListParagraph"/>
              <w:spacing w:before="0" w:after="0"/>
              <w:ind w:left="0" w:firstLine="0"/>
              <w:rPr>
                <w:sz w:val="20"/>
                <w:szCs w:val="20"/>
              </w:rPr>
            </w:pPr>
            <w:r w:rsidRPr="009C0215">
              <w:rPr>
                <w:sz w:val="20"/>
                <w:szCs w:val="20"/>
              </w:rPr>
              <w:t xml:space="preserve">El correo interno servirá para que: </w:t>
            </w:r>
          </w:p>
          <w:p w:rsidR="00EE2B64" w:rsidRPr="009C0215" w:rsidRDefault="00EE2B64" w:rsidP="003063DA">
            <w:pPr>
              <w:pStyle w:val="ListParagraph"/>
              <w:numPr>
                <w:ilvl w:val="0"/>
                <w:numId w:val="3"/>
              </w:numPr>
              <w:spacing w:before="0" w:after="0"/>
              <w:ind w:left="720"/>
              <w:rPr>
                <w:sz w:val="20"/>
                <w:szCs w:val="20"/>
              </w:rPr>
            </w:pPr>
            <w:r w:rsidRPr="009C0215">
              <w:rPr>
                <w:sz w:val="20"/>
                <w:szCs w:val="20"/>
              </w:rPr>
              <w:t>el alumn@ plantee dudas o solicite información pertinente,</w:t>
            </w:r>
          </w:p>
          <w:p w:rsidR="00EE2B64" w:rsidRPr="009C0215" w:rsidRDefault="00EE2B64" w:rsidP="003063DA">
            <w:pPr>
              <w:pStyle w:val="ListParagraph"/>
              <w:numPr>
                <w:ilvl w:val="0"/>
                <w:numId w:val="3"/>
              </w:numPr>
              <w:spacing w:before="0" w:after="0"/>
              <w:ind w:left="720"/>
              <w:rPr>
                <w:sz w:val="20"/>
                <w:szCs w:val="20"/>
              </w:rPr>
            </w:pPr>
            <w:r w:rsidRPr="009C0215">
              <w:rPr>
                <w:sz w:val="20"/>
                <w:szCs w:val="20"/>
              </w:rPr>
              <w:t>el profesor haga comunicaciones masivas.</w:t>
            </w:r>
          </w:p>
          <w:p w:rsidR="00EE2B64" w:rsidRPr="009C0215" w:rsidRDefault="00EE2B64" w:rsidP="009C0215">
            <w:pPr>
              <w:pStyle w:val="ListParagraph"/>
              <w:spacing w:before="0" w:after="0"/>
              <w:ind w:firstLine="0"/>
              <w:rPr>
                <w:sz w:val="20"/>
                <w:szCs w:val="20"/>
              </w:rPr>
            </w:pPr>
          </w:p>
        </w:tc>
      </w:tr>
    </w:tbl>
    <w:p w:rsidR="00EE2B64" w:rsidRDefault="00EE2B64"/>
    <w:sectPr w:rsidR="00EE2B64" w:rsidSect="00B913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674A"/>
    <w:multiLevelType w:val="hybridMultilevel"/>
    <w:tmpl w:val="B09E4518"/>
    <w:lvl w:ilvl="0" w:tplc="D43A2C3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63B45"/>
    <w:multiLevelType w:val="hybridMultilevel"/>
    <w:tmpl w:val="240E94E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9C5DBB"/>
    <w:multiLevelType w:val="hybridMultilevel"/>
    <w:tmpl w:val="55B0DA8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390"/>
    <w:rsid w:val="00000DDB"/>
    <w:rsid w:val="000015EF"/>
    <w:rsid w:val="00034EA0"/>
    <w:rsid w:val="00104489"/>
    <w:rsid w:val="00226F9C"/>
    <w:rsid w:val="002A7235"/>
    <w:rsid w:val="002C63E6"/>
    <w:rsid w:val="002D2F45"/>
    <w:rsid w:val="00302ADF"/>
    <w:rsid w:val="003063DA"/>
    <w:rsid w:val="00357A4A"/>
    <w:rsid w:val="003954AD"/>
    <w:rsid w:val="003F136F"/>
    <w:rsid w:val="004111DC"/>
    <w:rsid w:val="00447B9B"/>
    <w:rsid w:val="00474A4B"/>
    <w:rsid w:val="00661A65"/>
    <w:rsid w:val="006648F9"/>
    <w:rsid w:val="006A4ED0"/>
    <w:rsid w:val="006F78CA"/>
    <w:rsid w:val="007F2069"/>
    <w:rsid w:val="007F3BAD"/>
    <w:rsid w:val="00814660"/>
    <w:rsid w:val="008432CA"/>
    <w:rsid w:val="00863BDF"/>
    <w:rsid w:val="008871E8"/>
    <w:rsid w:val="008F031C"/>
    <w:rsid w:val="00915899"/>
    <w:rsid w:val="009C0215"/>
    <w:rsid w:val="009E2BEC"/>
    <w:rsid w:val="00A64D34"/>
    <w:rsid w:val="00A8610C"/>
    <w:rsid w:val="00AE4222"/>
    <w:rsid w:val="00B334BE"/>
    <w:rsid w:val="00B745C7"/>
    <w:rsid w:val="00B9135E"/>
    <w:rsid w:val="00BD5F7B"/>
    <w:rsid w:val="00BE5F2C"/>
    <w:rsid w:val="00CE4390"/>
    <w:rsid w:val="00D20840"/>
    <w:rsid w:val="00D90F47"/>
    <w:rsid w:val="00EE2B64"/>
    <w:rsid w:val="00F44214"/>
    <w:rsid w:val="00F9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F47"/>
    <w:pPr>
      <w:spacing w:before="100" w:beforeAutospacing="1" w:after="100" w:afterAutospacing="1"/>
      <w:ind w:firstLine="709"/>
      <w:jc w:val="both"/>
    </w:pPr>
    <w:rPr>
      <w:lang w:val="es-ES_tradnl" w:eastAsia="en-US"/>
    </w:rPr>
  </w:style>
  <w:style w:type="paragraph" w:styleId="Heading2">
    <w:name w:val="heading 2"/>
    <w:basedOn w:val="Normal"/>
    <w:link w:val="Heading2Char"/>
    <w:uiPriority w:val="99"/>
    <w:qFormat/>
    <w:rsid w:val="00D90F47"/>
    <w:pPr>
      <w:outlineLvl w:val="1"/>
    </w:pPr>
    <w:rPr>
      <w:rFonts w:ascii="Times New Roman" w:eastAsia="Times New Roman" w:hAnsi="Times New Roman"/>
      <w:b/>
      <w:bCs/>
      <w:sz w:val="36"/>
      <w:szCs w:val="36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0F4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0F4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90F47"/>
    <w:rPr>
      <w:rFonts w:ascii="Times New Roman" w:hAnsi="Times New Roman" w:cs="Times New Roman"/>
      <w:b/>
      <w:bCs/>
      <w:sz w:val="36"/>
      <w:szCs w:val="36"/>
      <w:lang w:eastAsia="es-E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90F47"/>
    <w:rPr>
      <w:rFonts w:ascii="Cambria" w:hAnsi="Cambria" w:cs="Times New Roman"/>
      <w:b/>
      <w:bCs/>
      <w:color w:val="4F81BD"/>
      <w:lang w:val="es-ES_tradn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90F47"/>
    <w:rPr>
      <w:rFonts w:ascii="Cambria" w:hAnsi="Cambria" w:cs="Times New Roman"/>
      <w:b/>
      <w:bCs/>
      <w:i/>
      <w:iCs/>
      <w:color w:val="4F81BD"/>
      <w:lang w:val="es-ES_tradnl"/>
    </w:rPr>
  </w:style>
  <w:style w:type="paragraph" w:styleId="Title">
    <w:name w:val="Title"/>
    <w:basedOn w:val="Normal"/>
    <w:next w:val="Normal"/>
    <w:link w:val="TitleChar"/>
    <w:uiPriority w:val="99"/>
    <w:qFormat/>
    <w:rsid w:val="00D90F4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90F47"/>
    <w:rPr>
      <w:rFonts w:ascii="Cambria" w:hAnsi="Cambria" w:cs="Times New Roman"/>
      <w:color w:val="17365D"/>
      <w:spacing w:val="5"/>
      <w:kern w:val="28"/>
      <w:sz w:val="52"/>
      <w:szCs w:val="52"/>
      <w:lang w:val="es-ES_tradnl"/>
    </w:rPr>
  </w:style>
  <w:style w:type="character" w:styleId="Strong">
    <w:name w:val="Strong"/>
    <w:basedOn w:val="DefaultParagraphFont"/>
    <w:uiPriority w:val="99"/>
    <w:qFormat/>
    <w:rsid w:val="00D90F47"/>
    <w:rPr>
      <w:rFonts w:cs="Times New Roman"/>
      <w:b/>
      <w:bCs/>
    </w:rPr>
  </w:style>
  <w:style w:type="paragraph" w:styleId="NoSpacing">
    <w:name w:val="No Spacing"/>
    <w:link w:val="NoSpacingChar"/>
    <w:uiPriority w:val="99"/>
    <w:qFormat/>
    <w:rsid w:val="00D90F47"/>
    <w:pPr>
      <w:spacing w:before="100" w:beforeAutospacing="1" w:afterAutospacing="1"/>
      <w:ind w:firstLine="709"/>
      <w:jc w:val="both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90F47"/>
    <w:rPr>
      <w:rFonts w:cs="Times New Roman"/>
      <w:sz w:val="22"/>
      <w:szCs w:val="22"/>
      <w:lang w:val="es-ES" w:eastAsia="en-US" w:bidi="ar-SA"/>
    </w:rPr>
  </w:style>
  <w:style w:type="paragraph" w:styleId="ListParagraph">
    <w:name w:val="List Paragraph"/>
    <w:basedOn w:val="Normal"/>
    <w:uiPriority w:val="99"/>
    <w:qFormat/>
    <w:rsid w:val="00D90F47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D90F47"/>
    <w:rPr>
      <w:rFonts w:cs="Times New Roman"/>
      <w:b/>
      <w:bCs/>
      <w:i/>
      <w:iCs/>
      <w:color w:val="4F81BD"/>
    </w:rPr>
  </w:style>
  <w:style w:type="table" w:styleId="TableGrid">
    <w:name w:val="Table Grid"/>
    <w:basedOn w:val="TableNormal"/>
    <w:uiPriority w:val="99"/>
    <w:rsid w:val="00CE43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315</Words>
  <Characters>1733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2017-05-23T19:14:00Z</dcterms:created>
  <dcterms:modified xsi:type="dcterms:W3CDTF">2017-05-29T12:14:00Z</dcterms:modified>
</cp:coreProperties>
</file>