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72" w:rsidRDefault="00647D72" w:rsidP="00C33BF9">
      <w:pPr>
        <w:jc w:val="both"/>
        <w:rPr>
          <w:b/>
          <w:lang w:val="es-ES"/>
        </w:rPr>
      </w:pPr>
      <w:r>
        <w:rPr>
          <w:b/>
          <w:lang w:val="es-ES"/>
        </w:rPr>
        <w:t xml:space="preserve">Chino </w:t>
      </w:r>
      <w:r>
        <w:rPr>
          <w:b/>
          <w:lang w:val="es-ES"/>
        </w:rPr>
        <w:tab/>
      </w:r>
      <w:r>
        <w:rPr>
          <w:b/>
          <w:lang w:val="es-ES"/>
        </w:rPr>
        <w:tab/>
        <w:t>Nivel Intermedio</w:t>
      </w:r>
      <w:r>
        <w:rPr>
          <w:b/>
          <w:lang w:val="es-ES"/>
        </w:rPr>
        <w:tab/>
        <w:t>Contenido Mínimo</w:t>
      </w:r>
    </w:p>
    <w:p w:rsidR="00647D72" w:rsidRDefault="00647D72" w:rsidP="00C33BF9">
      <w:pPr>
        <w:jc w:val="both"/>
        <w:rPr>
          <w:b/>
          <w:lang w:val="es-ES" w:eastAsia="zh-CN"/>
        </w:rPr>
      </w:pPr>
    </w:p>
    <w:p w:rsidR="00647D72" w:rsidRDefault="00647D72" w:rsidP="00C33BF9">
      <w:pPr>
        <w:jc w:val="both"/>
        <w:rPr>
          <w:b/>
          <w:lang w:val="es-ES"/>
        </w:rPr>
      </w:pPr>
      <w:r w:rsidRPr="00445530">
        <w:rPr>
          <w:b/>
          <w:lang w:val="es-ES"/>
        </w:rPr>
        <w:t>Coloque un</w:t>
      </w:r>
      <w:r>
        <w:rPr>
          <w:b/>
          <w:lang w:val="es-ES"/>
        </w:rPr>
        <w:t>a</w:t>
      </w:r>
      <w:r w:rsidRPr="00445530">
        <w:rPr>
          <w:b/>
          <w:lang w:val="es-ES"/>
        </w:rPr>
        <w:t xml:space="preserve"> </w:t>
      </w:r>
      <w:r w:rsidRPr="00FC4C12">
        <w:rPr>
          <w:b/>
          <w:lang w:val="es-ES"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alt="ANd9GcQuYitLtb3WNqilcGGZf0AtQh_Ahq-2U4j6NR6lAZjcylN1pASFNg" style="width:30pt;height:24.75pt;visibility:visible">
            <v:imagedata r:id="rId4" o:title="" cropbottom="3710f"/>
          </v:shape>
        </w:pict>
      </w:r>
      <w:r w:rsidRPr="00445530">
        <w:rPr>
          <w:b/>
          <w:lang w:val="es-ES"/>
        </w:rPr>
        <w:t xml:space="preserve">en </w:t>
      </w:r>
      <w:r>
        <w:rPr>
          <w:b/>
          <w:lang w:val="es-ES"/>
        </w:rPr>
        <w:t xml:space="preserve">el apartado y en </w:t>
      </w:r>
      <w:r w:rsidRPr="00445530">
        <w:rPr>
          <w:b/>
          <w:lang w:val="es-ES"/>
        </w:rPr>
        <w:t>la columna que más se ajuste a lo que u</w:t>
      </w:r>
      <w:r>
        <w:rPr>
          <w:b/>
          <w:lang w:val="es-ES"/>
        </w:rPr>
        <w:t>sted opina sobre su propio apren</w:t>
      </w:r>
      <w:r w:rsidRPr="00445530">
        <w:rPr>
          <w:b/>
          <w:lang w:val="es-ES"/>
        </w:rPr>
        <w:t>dizaje.</w:t>
      </w:r>
      <w:r>
        <w:rPr>
          <w:b/>
          <w:lang w:val="es-ES"/>
        </w:rPr>
        <w:t xml:space="preserve"> </w:t>
      </w:r>
    </w:p>
    <w:p w:rsidR="00647D72" w:rsidRDefault="00647D72" w:rsidP="00C33BF9">
      <w:pPr>
        <w:jc w:val="both"/>
        <w:rPr>
          <w:b/>
          <w:lang w:val="es-ES"/>
        </w:rPr>
      </w:pPr>
    </w:p>
    <w:p w:rsidR="00647D72" w:rsidRPr="00842DBC" w:rsidRDefault="00647D72" w:rsidP="00C33BF9">
      <w:pPr>
        <w:jc w:val="both"/>
        <w:rPr>
          <w:i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8"/>
        <w:gridCol w:w="1980"/>
        <w:gridCol w:w="1980"/>
      </w:tblGrid>
      <w:tr w:rsidR="00647D72" w:rsidTr="008628A2">
        <w:tc>
          <w:tcPr>
            <w:tcW w:w="10008" w:type="dxa"/>
            <w:shd w:val="clear" w:color="auto" w:fill="CCFFCC"/>
          </w:tcPr>
          <w:p w:rsidR="00647D72" w:rsidRPr="00BF5E47" w:rsidRDefault="00647D72" w:rsidP="00811012">
            <w:pPr>
              <w:jc w:val="center"/>
              <w:rPr>
                <w:b/>
                <w:color w:val="008000"/>
                <w:sz w:val="28"/>
                <w:szCs w:val="28"/>
                <w:lang w:val="es-ES"/>
              </w:rPr>
            </w:pPr>
          </w:p>
          <w:p w:rsidR="00647D72" w:rsidRPr="00E5414F" w:rsidRDefault="00647D72" w:rsidP="00811012">
            <w:pPr>
              <w:jc w:val="center"/>
              <w:rPr>
                <w:b/>
                <w:color w:val="008000"/>
                <w:sz w:val="28"/>
                <w:szCs w:val="28"/>
                <w:lang w:val="es-ES"/>
              </w:rPr>
            </w:pPr>
            <w:r w:rsidRPr="00E5414F">
              <w:rPr>
                <w:b/>
                <w:color w:val="008000"/>
                <w:sz w:val="28"/>
                <w:szCs w:val="28"/>
                <w:lang w:val="es-ES"/>
              </w:rPr>
              <w:t>Habilidades</w:t>
            </w:r>
          </w:p>
        </w:tc>
        <w:tc>
          <w:tcPr>
            <w:tcW w:w="1980" w:type="dxa"/>
            <w:shd w:val="clear" w:color="auto" w:fill="CCFFCC"/>
          </w:tcPr>
          <w:p w:rsidR="00647D72" w:rsidRPr="00C07956" w:rsidRDefault="00647D72" w:rsidP="00811012">
            <w:pPr>
              <w:jc w:val="center"/>
              <w:rPr>
                <w:b/>
                <w:color w:val="008000"/>
                <w:sz w:val="36"/>
                <w:szCs w:val="36"/>
                <w:lang w:val="es-ES"/>
              </w:rPr>
            </w:pPr>
          </w:p>
          <w:p w:rsidR="00647D72" w:rsidRPr="00BF5E47" w:rsidRDefault="00647D72" w:rsidP="00811012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BF5E47">
              <w:rPr>
                <w:b/>
                <w:color w:val="008000"/>
                <w:sz w:val="28"/>
                <w:szCs w:val="28"/>
              </w:rPr>
              <w:t>Alcanzado</w:t>
            </w:r>
          </w:p>
        </w:tc>
        <w:tc>
          <w:tcPr>
            <w:tcW w:w="1980" w:type="dxa"/>
            <w:shd w:val="clear" w:color="auto" w:fill="CCFFCC"/>
          </w:tcPr>
          <w:p w:rsidR="00647D72" w:rsidRPr="00BF5E47" w:rsidRDefault="00647D72" w:rsidP="00811012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  <w:p w:rsidR="00647D72" w:rsidRPr="00BF5E47" w:rsidRDefault="00647D72" w:rsidP="00811012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BF5E47">
              <w:rPr>
                <w:b/>
                <w:color w:val="008000"/>
                <w:sz w:val="28"/>
                <w:szCs w:val="28"/>
              </w:rPr>
              <w:t>No</w:t>
            </w:r>
          </w:p>
          <w:p w:rsidR="00647D72" w:rsidRDefault="00647D72" w:rsidP="00811012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BF5E47">
              <w:rPr>
                <w:b/>
                <w:color w:val="008000"/>
                <w:sz w:val="28"/>
                <w:szCs w:val="28"/>
              </w:rPr>
              <w:t>Alcanzado</w:t>
            </w:r>
          </w:p>
          <w:p w:rsidR="00647D72" w:rsidRPr="00BF5E47" w:rsidRDefault="00647D72" w:rsidP="00811012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</w:tr>
      <w:tr w:rsidR="00647D72" w:rsidRPr="00720EAD" w:rsidTr="008628A2">
        <w:tc>
          <w:tcPr>
            <w:tcW w:w="10008" w:type="dxa"/>
          </w:tcPr>
          <w:p w:rsidR="00647D72" w:rsidRDefault="00647D72" w:rsidP="00C33BF9">
            <w:pPr>
              <w:jc w:val="both"/>
              <w:rPr>
                <w:rFonts w:ascii="Arial" w:hAnsi="Arial" w:cs="Arial"/>
                <w:lang w:val="es-ES" w:eastAsia="zh-CN"/>
              </w:rPr>
            </w:pPr>
            <w:r>
              <w:rPr>
                <w:rFonts w:ascii="Arial" w:hAnsi="Arial" w:cs="Arial"/>
                <w:lang w:val="es-ES"/>
              </w:rPr>
              <w:t xml:space="preserve">Sabes utilizar correctamente la construcción preposicional + verbo </w:t>
            </w:r>
            <w:r>
              <w:rPr>
                <w:rFonts w:ascii="Arial" w:hAnsi="Arial" w:cs="Arial" w:hint="eastAsia"/>
                <w:lang w:val="es-ES" w:eastAsia="zh-CN"/>
              </w:rPr>
              <w:t>对……感兴趣</w:t>
            </w:r>
            <w:r>
              <w:rPr>
                <w:rFonts w:ascii="Arial" w:hAnsi="Arial" w:cs="Arial"/>
                <w:lang w:val="es-ES" w:eastAsia="zh-CN"/>
              </w:rPr>
              <w:t>.</w:t>
            </w:r>
          </w:p>
          <w:p w:rsidR="00647D72" w:rsidRPr="006963C7" w:rsidRDefault="00647D72" w:rsidP="00C33BF9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5414F" w:rsidTr="008628A2">
        <w:tc>
          <w:tcPr>
            <w:tcW w:w="10008" w:type="dxa"/>
          </w:tcPr>
          <w:p w:rsidR="00647D72" w:rsidRDefault="00647D72" w:rsidP="00C33BF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Sabes dar tu opinión oralmente sobre las distintas materias de estudio. </w:t>
            </w:r>
          </w:p>
          <w:p w:rsidR="00647D72" w:rsidRPr="006963C7" w:rsidRDefault="00647D72" w:rsidP="00C33BF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5414F" w:rsidTr="008628A2">
        <w:tc>
          <w:tcPr>
            <w:tcW w:w="10008" w:type="dxa"/>
          </w:tcPr>
          <w:p w:rsidR="00647D72" w:rsidRDefault="00647D72" w:rsidP="001609B8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Sabes escribir un texto en el que das tu opinión sobre las distintas materias de estudio.</w:t>
            </w:r>
          </w:p>
          <w:p w:rsidR="00647D72" w:rsidRPr="006963C7" w:rsidRDefault="00647D72" w:rsidP="001609B8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5414F" w:rsidTr="008628A2">
        <w:tc>
          <w:tcPr>
            <w:tcW w:w="10008" w:type="dxa"/>
          </w:tcPr>
          <w:p w:rsidR="00647D72" w:rsidRDefault="00647D72" w:rsidP="00720EAD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Sabes describir oralmente la posición de las distintas instalaciones de un centro de estudios. </w:t>
            </w:r>
          </w:p>
          <w:p w:rsidR="00647D72" w:rsidRPr="006963C7" w:rsidRDefault="00647D72" w:rsidP="008F7AA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5414F" w:rsidTr="008628A2">
        <w:tc>
          <w:tcPr>
            <w:tcW w:w="10008" w:type="dxa"/>
          </w:tcPr>
          <w:p w:rsidR="00647D72" w:rsidRDefault="00647D72" w:rsidP="00720EAD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Sabes escribir un texto en el que describes la posición de las distintas instalaciones de un centro de estudios.</w:t>
            </w:r>
          </w:p>
          <w:p w:rsidR="00647D72" w:rsidRPr="006963C7" w:rsidRDefault="00647D72" w:rsidP="00C33BF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5414F" w:rsidTr="008628A2">
        <w:tc>
          <w:tcPr>
            <w:tcW w:w="10008" w:type="dxa"/>
          </w:tcPr>
          <w:p w:rsidR="00647D72" w:rsidRPr="00720EAD" w:rsidRDefault="00647D72" w:rsidP="00720EAD">
            <w:pPr>
              <w:rPr>
                <w:rFonts w:ascii="Arial" w:hAnsi="Arial" w:cs="Arial"/>
                <w:lang w:val="es-ES_tradnl" w:eastAsia="zh-CN"/>
              </w:rPr>
            </w:pPr>
            <w:r>
              <w:rPr>
                <w:rFonts w:ascii="Arial" w:hAnsi="Arial" w:cs="Arial"/>
                <w:lang w:val="es-ES"/>
              </w:rPr>
              <w:t xml:space="preserve">Sabes utilizar correctamente la estructura </w:t>
            </w:r>
            <w:r>
              <w:rPr>
                <w:rFonts w:ascii="Arial" w:hAnsi="Arial" w:cs="Arial" w:hint="eastAsia"/>
                <w:lang w:val="es-ES" w:eastAsia="zh-CN"/>
              </w:rPr>
              <w:t>一……就……</w:t>
            </w:r>
            <w:r>
              <w:rPr>
                <w:rFonts w:ascii="Arial" w:hAnsi="Arial" w:cs="Arial"/>
                <w:lang w:val="es-ES_tradnl" w:eastAsia="zh-CN"/>
              </w:rPr>
              <w:t>para indicar inmediatez.</w:t>
            </w:r>
          </w:p>
          <w:p w:rsidR="00647D72" w:rsidRDefault="00647D72" w:rsidP="00C33BF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720EAD" w:rsidTr="008628A2">
        <w:tc>
          <w:tcPr>
            <w:tcW w:w="10008" w:type="dxa"/>
          </w:tcPr>
          <w:p w:rsidR="00647D72" w:rsidRPr="00720EAD" w:rsidRDefault="00647D72" w:rsidP="00C33BF9">
            <w:pPr>
              <w:rPr>
                <w:rFonts w:ascii="Arial" w:hAnsi="Arial" w:cs="Arial"/>
                <w:lang w:val="es-ES_tradnl" w:eastAsia="zh-CN"/>
              </w:rPr>
            </w:pPr>
            <w:r>
              <w:rPr>
                <w:rFonts w:ascii="Arial" w:hAnsi="Arial" w:cs="Arial"/>
                <w:lang w:val="es-ES"/>
              </w:rPr>
              <w:t xml:space="preserve">Sabes utilizar correctamente el bloque verbo + complemento resultativo </w:t>
            </w:r>
            <w:r>
              <w:rPr>
                <w:rFonts w:ascii="Arial" w:hAnsi="Arial" w:cs="Arial" w:hint="eastAsia"/>
                <w:lang w:val="es-ES" w:eastAsia="zh-CN"/>
              </w:rPr>
              <w:t>看见</w:t>
            </w:r>
            <w:r>
              <w:rPr>
                <w:rFonts w:ascii="Arial" w:hAnsi="Arial" w:cs="Arial"/>
                <w:lang w:val="es-ES_tradnl" w:eastAsia="zh-CN"/>
              </w:rPr>
              <w:t xml:space="preserve"> y </w:t>
            </w:r>
            <w:r>
              <w:rPr>
                <w:rFonts w:ascii="Arial" w:hAnsi="Arial" w:cs="Arial" w:hint="eastAsia"/>
                <w:lang w:val="es-ES_tradnl" w:eastAsia="zh-CN"/>
              </w:rPr>
              <w:t>看到</w:t>
            </w:r>
            <w:r>
              <w:rPr>
                <w:rFonts w:ascii="Arial" w:hAnsi="Arial" w:cs="Arial"/>
                <w:lang w:val="es-ES_tradnl" w:eastAsia="zh-CN"/>
              </w:rPr>
              <w:t>.</w:t>
            </w:r>
          </w:p>
          <w:p w:rsidR="00647D72" w:rsidRPr="006963C7" w:rsidRDefault="00647D72" w:rsidP="00C33BF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5414F" w:rsidTr="008628A2">
        <w:tc>
          <w:tcPr>
            <w:tcW w:w="10008" w:type="dxa"/>
          </w:tcPr>
          <w:p w:rsidR="00647D72" w:rsidRDefault="00647D72" w:rsidP="00720EAD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Sabes comentar oralmente los distintos artículos que se venden en una papelería . </w:t>
            </w:r>
          </w:p>
          <w:p w:rsidR="00647D72" w:rsidRPr="006963C7" w:rsidRDefault="00647D72" w:rsidP="00C33BF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5414F" w:rsidTr="008628A2">
        <w:tc>
          <w:tcPr>
            <w:tcW w:w="10008" w:type="dxa"/>
          </w:tcPr>
          <w:p w:rsidR="00647D72" w:rsidRDefault="00647D72" w:rsidP="00C33BF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Sabes escribir un texto en el que comentas los distintos artículos que se venden en una papelería.</w:t>
            </w:r>
          </w:p>
          <w:p w:rsidR="00647D72" w:rsidRPr="00720EAD" w:rsidRDefault="00647D72" w:rsidP="004427B0">
            <w:pPr>
              <w:rPr>
                <w:rFonts w:ascii="Arial" w:hAnsi="Arial" w:cs="Arial"/>
                <w:lang w:val="es-ES_tradnl" w:eastAsia="zh-CN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5414F" w:rsidTr="008628A2">
        <w:tc>
          <w:tcPr>
            <w:tcW w:w="10008" w:type="dxa"/>
          </w:tcPr>
          <w:p w:rsidR="00647D72" w:rsidRDefault="00647D72" w:rsidP="00C33BF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Sabes perdir algo (goma, lápiz, sacapuntas, etc.) prestado a un compañero.</w:t>
            </w:r>
          </w:p>
          <w:p w:rsidR="00647D72" w:rsidRDefault="00647D72" w:rsidP="00C33BF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5414F" w:rsidTr="008628A2">
        <w:tc>
          <w:tcPr>
            <w:tcW w:w="10008" w:type="dxa"/>
          </w:tcPr>
          <w:p w:rsidR="00647D72" w:rsidRPr="00720EAD" w:rsidRDefault="00647D72" w:rsidP="00C33BF9">
            <w:pPr>
              <w:rPr>
                <w:rFonts w:ascii="Arial" w:hAnsi="Arial" w:cs="Arial"/>
                <w:lang w:val="es-ES_tradnl" w:eastAsia="zh-CN"/>
              </w:rPr>
            </w:pPr>
            <w:r>
              <w:rPr>
                <w:rFonts w:ascii="Arial" w:hAnsi="Arial" w:cs="Arial"/>
                <w:lang w:val="es-ES"/>
              </w:rPr>
              <w:t xml:space="preserve">Sabes formar correctamente oraciones de comparativo de superioridad que utilizan la preposición </w:t>
            </w:r>
            <w:r>
              <w:rPr>
                <w:rFonts w:ascii="Arial" w:hAnsi="Arial" w:cs="Arial" w:hint="eastAsia"/>
                <w:lang w:val="es-ES" w:eastAsia="zh-CN"/>
              </w:rPr>
              <w:t>比</w:t>
            </w:r>
            <w:r>
              <w:rPr>
                <w:rFonts w:ascii="Arial" w:hAnsi="Arial" w:cs="Arial"/>
                <w:lang w:val="es-ES" w:eastAsia="zh-CN"/>
              </w:rPr>
              <w:t>.</w:t>
            </w:r>
          </w:p>
          <w:p w:rsidR="00647D72" w:rsidRDefault="00647D72" w:rsidP="00C33BF9">
            <w:pPr>
              <w:rPr>
                <w:rFonts w:ascii="Arial" w:hAnsi="Arial" w:cs="Arial"/>
                <w:lang w:val="es-ES" w:eastAsia="zh-CN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5414F" w:rsidTr="008628A2">
        <w:tc>
          <w:tcPr>
            <w:tcW w:w="10008" w:type="dxa"/>
          </w:tcPr>
          <w:p w:rsidR="00647D72" w:rsidRDefault="00647D72" w:rsidP="00905771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Sabes comentar oralmente los distintos productos frescos que se encuentran en el mercado, incluido su precio. </w:t>
            </w:r>
          </w:p>
          <w:p w:rsidR="00647D72" w:rsidRDefault="00647D72" w:rsidP="00C33BF9">
            <w:pPr>
              <w:rPr>
                <w:rFonts w:ascii="Arial" w:hAnsi="Arial" w:cs="Arial"/>
                <w:lang w:val="es-ES" w:eastAsia="zh-CN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5414F" w:rsidTr="008628A2">
        <w:tc>
          <w:tcPr>
            <w:tcW w:w="10008" w:type="dxa"/>
          </w:tcPr>
          <w:p w:rsidR="00647D72" w:rsidRDefault="00647D72" w:rsidP="00C33BF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Sabes escribir un texto en el que comentas los distintos productos frescos que se encuentran en el mercado, incluido su precio.</w:t>
            </w:r>
          </w:p>
          <w:p w:rsidR="00647D72" w:rsidRPr="00657F8F" w:rsidRDefault="00647D72" w:rsidP="00C33BF9">
            <w:pPr>
              <w:rPr>
                <w:rFonts w:ascii="Arial" w:hAnsi="Arial" w:cs="Arial"/>
                <w:lang w:val="es-ES" w:eastAsia="zh-CN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5414F" w:rsidTr="008628A2">
        <w:tc>
          <w:tcPr>
            <w:tcW w:w="10008" w:type="dxa"/>
          </w:tcPr>
          <w:p w:rsidR="00647D72" w:rsidRPr="00F92390" w:rsidRDefault="00647D72" w:rsidP="00905771">
            <w:pPr>
              <w:rPr>
                <w:rFonts w:ascii="Arial" w:hAnsi="Arial" w:cs="Arial"/>
                <w:lang w:val="es-ES"/>
              </w:rPr>
            </w:pPr>
            <w:r w:rsidRPr="00F92390">
              <w:rPr>
                <w:rFonts w:ascii="Arial" w:hAnsi="Arial" w:cs="Arial"/>
                <w:lang w:val="es-ES"/>
              </w:rPr>
              <w:t xml:space="preserve">Sabes comentar oralmente el menú del comedor de un centro de estudios, incluido el precio. </w:t>
            </w:r>
          </w:p>
          <w:p w:rsidR="00647D72" w:rsidRPr="00F92390" w:rsidRDefault="00647D72" w:rsidP="00C33BF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5414F" w:rsidTr="008628A2">
        <w:tc>
          <w:tcPr>
            <w:tcW w:w="10008" w:type="dxa"/>
          </w:tcPr>
          <w:p w:rsidR="00647D72" w:rsidRPr="00F92390" w:rsidRDefault="00647D72" w:rsidP="00C33BF9">
            <w:pPr>
              <w:rPr>
                <w:rFonts w:ascii="Arial" w:hAnsi="Arial" w:cs="Arial"/>
                <w:lang w:val="es-ES"/>
              </w:rPr>
            </w:pPr>
            <w:r w:rsidRPr="00F92390">
              <w:rPr>
                <w:rFonts w:ascii="Arial" w:hAnsi="Arial" w:cs="Arial"/>
                <w:lang w:val="es-ES"/>
              </w:rPr>
              <w:t>Sabes escribir un texto en el que comentas el menú del comedor de un centro de estudios, incluido el precio.</w:t>
            </w:r>
          </w:p>
          <w:p w:rsidR="00647D72" w:rsidRPr="00F92390" w:rsidRDefault="00647D72" w:rsidP="00C33BF9">
            <w:pPr>
              <w:rPr>
                <w:rFonts w:ascii="Arial" w:hAnsi="Arial" w:cs="Arial"/>
                <w:lang w:val="es-ES" w:eastAsia="zh-CN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720EAD" w:rsidTr="008628A2">
        <w:tc>
          <w:tcPr>
            <w:tcW w:w="10008" w:type="dxa"/>
          </w:tcPr>
          <w:p w:rsidR="00647D72" w:rsidRDefault="00647D72" w:rsidP="00C33BF9">
            <w:pPr>
              <w:rPr>
                <w:rFonts w:ascii="Arial" w:hAnsi="Arial" w:cs="Arial"/>
                <w:lang w:val="es-ES_tradnl" w:eastAsia="zh-CN"/>
              </w:rPr>
            </w:pPr>
            <w:r>
              <w:rPr>
                <w:rFonts w:ascii="Arial" w:hAnsi="Arial" w:cs="Arial"/>
                <w:lang w:val="es-ES"/>
              </w:rPr>
              <w:t xml:space="preserve">Sabes utilizar correctamente el modificador </w:t>
            </w:r>
            <w:r>
              <w:rPr>
                <w:rFonts w:ascii="Arial" w:hAnsi="Arial" w:cs="Arial" w:hint="eastAsia"/>
                <w:lang w:val="es-ES" w:eastAsia="zh-CN"/>
              </w:rPr>
              <w:t>各种各样的</w:t>
            </w:r>
            <w:r>
              <w:rPr>
                <w:rFonts w:ascii="Arial" w:hAnsi="Arial" w:cs="Arial"/>
                <w:lang w:val="es-ES_tradnl" w:eastAsia="zh-CN"/>
              </w:rPr>
              <w:t>.</w:t>
            </w:r>
          </w:p>
          <w:p w:rsidR="00647D72" w:rsidRPr="00905771" w:rsidRDefault="00647D72" w:rsidP="00C33BF9">
            <w:pPr>
              <w:rPr>
                <w:rFonts w:ascii="Arial" w:hAnsi="Arial" w:cs="Arial"/>
                <w:lang w:val="es-ES_tradnl" w:eastAsia="zh-CN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5414F" w:rsidTr="008628A2">
        <w:tc>
          <w:tcPr>
            <w:tcW w:w="10008" w:type="dxa"/>
          </w:tcPr>
          <w:p w:rsidR="00647D72" w:rsidRDefault="00647D72" w:rsidP="00C33BF9">
            <w:pPr>
              <w:rPr>
                <w:rFonts w:ascii="Arial" w:hAnsi="Arial" w:cs="Arial"/>
                <w:lang w:val="es-ES_tradnl" w:eastAsia="zh-CN"/>
              </w:rPr>
            </w:pPr>
            <w:r>
              <w:rPr>
                <w:rFonts w:ascii="Arial" w:hAnsi="Arial" w:cs="Arial"/>
                <w:lang w:val="es-ES"/>
              </w:rPr>
              <w:t xml:space="preserve">Sabes utilizar correctamente la expresión </w:t>
            </w:r>
            <w:r>
              <w:rPr>
                <w:rFonts w:ascii="Arial" w:hAnsi="Arial" w:cs="Arial" w:hint="eastAsia"/>
                <w:lang w:val="es-ES" w:eastAsia="zh-CN"/>
              </w:rPr>
              <w:t>比如</w:t>
            </w:r>
            <w:r>
              <w:rPr>
                <w:rFonts w:ascii="Arial" w:hAnsi="Arial" w:cs="Arial"/>
                <w:lang w:val="es-ES_tradnl" w:eastAsia="zh-CN"/>
              </w:rPr>
              <w:t xml:space="preserve"> para facilitar ejemplos.</w:t>
            </w:r>
          </w:p>
          <w:p w:rsidR="00647D72" w:rsidRPr="00905771" w:rsidRDefault="00647D72" w:rsidP="00C33BF9">
            <w:pPr>
              <w:rPr>
                <w:rFonts w:ascii="Arial" w:hAnsi="Arial" w:cs="Arial"/>
                <w:lang w:val="es-ES_tradnl" w:eastAsia="zh-CN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5414F" w:rsidTr="008628A2">
        <w:tc>
          <w:tcPr>
            <w:tcW w:w="10008" w:type="dxa"/>
          </w:tcPr>
          <w:p w:rsidR="00647D72" w:rsidRDefault="00647D72" w:rsidP="00C33BF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Sabes comentar oralmente los distintos </w:t>
            </w:r>
            <w:r w:rsidRPr="00E366F1">
              <w:rPr>
                <w:rFonts w:ascii="Arial" w:hAnsi="Arial" w:cs="Arial"/>
                <w:i/>
                <w:lang w:val="es-ES"/>
              </w:rPr>
              <w:t>snacks</w:t>
            </w:r>
            <w:r>
              <w:rPr>
                <w:rFonts w:ascii="Arial" w:hAnsi="Arial" w:cs="Arial"/>
                <w:lang w:val="es-ES"/>
              </w:rPr>
              <w:t xml:space="preserve"> que sueles consumir.</w:t>
            </w:r>
          </w:p>
          <w:p w:rsidR="00647D72" w:rsidRDefault="00647D72" w:rsidP="00C33BF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5414F" w:rsidTr="008628A2">
        <w:tc>
          <w:tcPr>
            <w:tcW w:w="10008" w:type="dxa"/>
          </w:tcPr>
          <w:p w:rsidR="00647D72" w:rsidRDefault="00647D72" w:rsidP="00C33BF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Sabes escribir un texto en el que comentas los distintos </w:t>
            </w:r>
            <w:r w:rsidRPr="00E366F1">
              <w:rPr>
                <w:rFonts w:ascii="Arial" w:hAnsi="Arial" w:cs="Arial"/>
                <w:i/>
                <w:lang w:val="es-ES"/>
              </w:rPr>
              <w:t>snacks</w:t>
            </w:r>
            <w:r>
              <w:rPr>
                <w:rFonts w:ascii="Arial" w:hAnsi="Arial" w:cs="Arial"/>
                <w:lang w:val="es-ES"/>
              </w:rPr>
              <w:t xml:space="preserve"> que sueles consumir.</w:t>
            </w:r>
          </w:p>
          <w:p w:rsidR="00647D72" w:rsidRDefault="00647D72" w:rsidP="00C33BF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5414F" w:rsidTr="008628A2">
        <w:tc>
          <w:tcPr>
            <w:tcW w:w="10008" w:type="dxa"/>
          </w:tcPr>
          <w:p w:rsidR="00647D72" w:rsidRDefault="00647D72" w:rsidP="00C33BF9">
            <w:pPr>
              <w:rPr>
                <w:rFonts w:ascii="Arial" w:hAnsi="Arial" w:cs="Arial"/>
                <w:lang w:val="es-ES" w:eastAsia="zh-CN"/>
              </w:rPr>
            </w:pPr>
            <w:r>
              <w:rPr>
                <w:rFonts w:ascii="Arial" w:hAnsi="Arial" w:cs="Arial"/>
                <w:lang w:val="es-ES" w:eastAsia="zh-CN"/>
              </w:rPr>
              <w:t xml:space="preserve">Sabes utilizar correctamente la siguiente marca de tiempo: verbo + </w:t>
            </w:r>
            <w:r>
              <w:rPr>
                <w:rFonts w:ascii="Arial" w:hAnsi="Arial" w:cs="Arial" w:hint="eastAsia"/>
                <w:lang w:val="es-ES" w:eastAsia="zh-CN"/>
              </w:rPr>
              <w:t>完……以后</w:t>
            </w:r>
            <w:r>
              <w:rPr>
                <w:rFonts w:ascii="Arial" w:hAnsi="Arial" w:cs="Arial"/>
                <w:lang w:val="es-ES" w:eastAsia="zh-CN"/>
              </w:rPr>
              <w:t>.</w:t>
            </w:r>
          </w:p>
          <w:p w:rsidR="00647D72" w:rsidRPr="0095717B" w:rsidRDefault="00647D72" w:rsidP="00C33BF9">
            <w:pPr>
              <w:rPr>
                <w:rFonts w:ascii="Arial" w:hAnsi="Arial" w:cs="Arial"/>
                <w:lang w:val="es-ES_tradnl" w:eastAsia="zh-CN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5414F" w:rsidTr="008628A2">
        <w:tc>
          <w:tcPr>
            <w:tcW w:w="10008" w:type="dxa"/>
          </w:tcPr>
          <w:p w:rsidR="00647D72" w:rsidRPr="00F92390" w:rsidRDefault="00647D72" w:rsidP="00C33BF9">
            <w:pPr>
              <w:rPr>
                <w:rFonts w:ascii="Arial" w:hAnsi="Arial" w:cs="Arial"/>
                <w:lang w:val="es-ES" w:eastAsia="zh-CN"/>
              </w:rPr>
            </w:pPr>
            <w:r w:rsidRPr="00F92390">
              <w:rPr>
                <w:rFonts w:ascii="Arial" w:hAnsi="Arial" w:cs="Arial"/>
                <w:lang w:val="es-ES" w:eastAsia="zh-CN"/>
              </w:rPr>
              <w:t>Sabes comentar oralmente lo que sueles desayunar, almorzar y cenar.</w:t>
            </w:r>
          </w:p>
          <w:p w:rsidR="00647D72" w:rsidRPr="00F92390" w:rsidRDefault="00647D72" w:rsidP="00C33BF9">
            <w:pPr>
              <w:rPr>
                <w:rFonts w:ascii="Arial" w:hAnsi="Arial" w:cs="Arial"/>
                <w:lang w:val="es-ES" w:eastAsia="zh-CN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5414F" w:rsidTr="008628A2">
        <w:tc>
          <w:tcPr>
            <w:tcW w:w="10008" w:type="dxa"/>
          </w:tcPr>
          <w:p w:rsidR="00647D72" w:rsidRPr="00F92390" w:rsidRDefault="00647D72" w:rsidP="00C33BF9">
            <w:pPr>
              <w:rPr>
                <w:rFonts w:ascii="Arial" w:hAnsi="Arial" w:cs="Arial"/>
                <w:lang w:val="es-ES"/>
              </w:rPr>
            </w:pPr>
            <w:r w:rsidRPr="00F92390">
              <w:rPr>
                <w:rFonts w:ascii="Arial" w:hAnsi="Arial" w:cs="Arial"/>
                <w:lang w:val="es-ES"/>
              </w:rPr>
              <w:t>Saber escribir un texto en el que comentas lo que sueles desayunar, almorzar y cenar.</w:t>
            </w:r>
          </w:p>
          <w:p w:rsidR="00647D72" w:rsidRPr="00F92390" w:rsidRDefault="00647D72" w:rsidP="00C33BF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5414F" w:rsidTr="008628A2">
        <w:tc>
          <w:tcPr>
            <w:tcW w:w="10008" w:type="dxa"/>
          </w:tcPr>
          <w:p w:rsidR="00647D72" w:rsidRDefault="00647D72" w:rsidP="00C33BF9">
            <w:pPr>
              <w:rPr>
                <w:rFonts w:ascii="Arial" w:hAnsi="Arial" w:cs="Arial"/>
                <w:lang w:val="es-ES" w:eastAsia="zh-CN"/>
              </w:rPr>
            </w:pPr>
            <w:r>
              <w:rPr>
                <w:rFonts w:ascii="Arial" w:hAnsi="Arial" w:cs="Arial"/>
                <w:lang w:val="es-ES" w:eastAsia="zh-CN"/>
              </w:rPr>
              <w:t>Sabes comentar oralmente una comida realizada recientemente en un restaurante.</w:t>
            </w:r>
          </w:p>
          <w:p w:rsidR="00647D72" w:rsidRDefault="00647D72" w:rsidP="00C33BF9">
            <w:pPr>
              <w:rPr>
                <w:rFonts w:ascii="Arial" w:hAnsi="Arial" w:cs="Arial"/>
                <w:lang w:val="es-ES" w:eastAsia="zh-CN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5414F" w:rsidTr="008628A2">
        <w:tc>
          <w:tcPr>
            <w:tcW w:w="10008" w:type="dxa"/>
          </w:tcPr>
          <w:p w:rsidR="00647D72" w:rsidRDefault="00647D72" w:rsidP="00C33BF9">
            <w:pPr>
              <w:rPr>
                <w:rFonts w:ascii="Arial" w:hAnsi="Arial" w:cs="Arial"/>
                <w:lang w:val="es-ES" w:eastAsia="zh-CN"/>
              </w:rPr>
            </w:pPr>
            <w:r>
              <w:rPr>
                <w:rFonts w:ascii="Arial" w:hAnsi="Arial" w:cs="Arial"/>
                <w:lang w:val="es-ES" w:eastAsia="zh-CN"/>
              </w:rPr>
              <w:t>Sabes escribir un texto en el que comentas una comida realizada recientemente en un restaurante.</w:t>
            </w:r>
          </w:p>
          <w:p w:rsidR="00647D72" w:rsidRDefault="00647D72" w:rsidP="00C33BF9">
            <w:pPr>
              <w:rPr>
                <w:rFonts w:ascii="Arial" w:hAnsi="Arial" w:cs="Arial"/>
                <w:lang w:val="es-ES" w:eastAsia="zh-CN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5414F" w:rsidTr="008628A2">
        <w:tc>
          <w:tcPr>
            <w:tcW w:w="10008" w:type="dxa"/>
          </w:tcPr>
          <w:p w:rsidR="00647D72" w:rsidRDefault="00647D72" w:rsidP="00C33BF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Sabes resolver una situación comunicativa que se desarrolla en un restaurante a la hora de hacer un pedido.</w:t>
            </w:r>
          </w:p>
          <w:p w:rsidR="00647D72" w:rsidRDefault="00647D72" w:rsidP="00C33BF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5414F" w:rsidTr="008628A2">
        <w:tc>
          <w:tcPr>
            <w:tcW w:w="10008" w:type="dxa"/>
          </w:tcPr>
          <w:p w:rsidR="00647D72" w:rsidRDefault="00647D72" w:rsidP="00C33BF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Sabes nombrar los establecimientos que se encuentran en las inmediaciones de tu casa y describir su posición con respecto a ella.</w:t>
            </w:r>
          </w:p>
          <w:p w:rsidR="00647D72" w:rsidRDefault="00647D72" w:rsidP="00C33BF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5414F" w:rsidTr="008628A2">
        <w:tc>
          <w:tcPr>
            <w:tcW w:w="10008" w:type="dxa"/>
          </w:tcPr>
          <w:p w:rsidR="00647D72" w:rsidRDefault="00647D72" w:rsidP="00E366F1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Sabes escribir un texto en el que nombras los establecimientos que se encuentran en las inmediaciones de tu casa y describir su posición con respecto a ella.</w:t>
            </w:r>
          </w:p>
          <w:p w:rsidR="00647D72" w:rsidRDefault="00647D72" w:rsidP="00C33BF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5414F" w:rsidTr="008628A2">
        <w:tc>
          <w:tcPr>
            <w:tcW w:w="10008" w:type="dxa"/>
          </w:tcPr>
          <w:p w:rsidR="00647D72" w:rsidRDefault="00647D72" w:rsidP="00C33BF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Sabes dar y recibir indicaciones acerca de cómo llegar a un lugar concreto caminando.</w:t>
            </w:r>
          </w:p>
          <w:p w:rsidR="00647D72" w:rsidRDefault="00647D72" w:rsidP="00C33BF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5414F" w:rsidTr="008628A2">
        <w:tc>
          <w:tcPr>
            <w:tcW w:w="10008" w:type="dxa"/>
          </w:tcPr>
          <w:p w:rsidR="00647D72" w:rsidRPr="00F92390" w:rsidRDefault="00647D72" w:rsidP="00C33BF9">
            <w:pPr>
              <w:rPr>
                <w:rFonts w:ascii="Arial" w:hAnsi="Arial" w:cs="Arial"/>
                <w:lang w:val="es-ES"/>
              </w:rPr>
            </w:pPr>
            <w:r w:rsidRPr="00F92390">
              <w:rPr>
                <w:rFonts w:ascii="Arial" w:hAnsi="Arial" w:cs="Arial"/>
                <w:lang w:val="es-ES"/>
              </w:rPr>
              <w:t>Sabes dar y recibir indicaciones acerca de cómo llegar a un lugar concreto en autobús urbano.</w:t>
            </w:r>
          </w:p>
          <w:p w:rsidR="00647D72" w:rsidRPr="00F92390" w:rsidRDefault="00647D72" w:rsidP="00C33BF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5414F" w:rsidTr="008628A2">
        <w:tc>
          <w:tcPr>
            <w:tcW w:w="10008" w:type="dxa"/>
          </w:tcPr>
          <w:p w:rsidR="00647D72" w:rsidRPr="00F92390" w:rsidRDefault="00647D72" w:rsidP="00C33BF9">
            <w:pPr>
              <w:rPr>
                <w:rFonts w:ascii="Arial" w:hAnsi="Arial" w:cs="Arial"/>
                <w:lang w:val="es-ES_tradnl" w:eastAsia="zh-CN"/>
              </w:rPr>
            </w:pPr>
            <w:r w:rsidRPr="00F92390">
              <w:rPr>
                <w:rFonts w:ascii="Arial" w:hAnsi="Arial" w:cs="Arial"/>
                <w:lang w:val="es-ES_tradnl" w:eastAsia="zh-CN"/>
              </w:rPr>
              <w:t>Sabes comentar oralmente a un agente de policía que tu bolso/mochila ha sido robado, dónde ha ocurrido y qué cosas contenía.</w:t>
            </w:r>
          </w:p>
          <w:p w:rsidR="00647D72" w:rsidRPr="00F92390" w:rsidRDefault="00647D72" w:rsidP="00C33BF9">
            <w:pPr>
              <w:rPr>
                <w:rFonts w:ascii="Arial" w:hAnsi="Arial" w:cs="Arial"/>
                <w:lang w:val="es-ES_tradnl" w:eastAsia="zh-CN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8628A2" w:rsidTr="008628A2">
        <w:tc>
          <w:tcPr>
            <w:tcW w:w="10008" w:type="dxa"/>
          </w:tcPr>
          <w:p w:rsidR="00647D72" w:rsidRDefault="00647D72" w:rsidP="00C33BF9">
            <w:pPr>
              <w:rPr>
                <w:rFonts w:ascii="Arial" w:hAnsi="Arial" w:cs="Arial"/>
                <w:lang w:val="es-ES_tradnl" w:eastAsia="zh-CN"/>
              </w:rPr>
            </w:pPr>
            <w:r>
              <w:rPr>
                <w:rFonts w:ascii="Arial" w:hAnsi="Arial" w:cs="Arial"/>
                <w:lang w:val="es-ES"/>
              </w:rPr>
              <w:t xml:space="preserve">Sabes utilizar correctamente la preposición </w:t>
            </w:r>
            <w:r>
              <w:rPr>
                <w:rFonts w:ascii="Arial" w:hAnsi="Arial" w:cs="Arial" w:hint="eastAsia"/>
                <w:lang w:val="es-ES" w:eastAsia="zh-CN"/>
              </w:rPr>
              <w:t>被</w:t>
            </w:r>
            <w:r>
              <w:rPr>
                <w:rFonts w:ascii="Arial" w:hAnsi="Arial" w:cs="Arial"/>
                <w:lang w:val="es-ES_tradnl" w:eastAsia="zh-CN"/>
              </w:rPr>
              <w:t xml:space="preserve"> para indicar voz pasiva, concretamente a la hora de comentar artículos que han sido robados. Por ejemplo, </w:t>
            </w:r>
            <w:r>
              <w:rPr>
                <w:rFonts w:ascii="Arial" w:hAnsi="Arial" w:cs="Arial" w:hint="eastAsia"/>
                <w:lang w:val="es-ES_tradnl" w:eastAsia="zh-CN"/>
              </w:rPr>
              <w:t>我的钱包被（人）偷走了</w:t>
            </w:r>
            <w:r>
              <w:rPr>
                <w:rFonts w:ascii="Arial" w:hAnsi="Arial" w:cs="Arial"/>
                <w:lang w:val="es-ES_tradnl" w:eastAsia="zh-CN"/>
              </w:rPr>
              <w:t>.</w:t>
            </w:r>
          </w:p>
          <w:p w:rsidR="00647D72" w:rsidRPr="00E366F1" w:rsidRDefault="00647D72" w:rsidP="00C33BF9">
            <w:pPr>
              <w:rPr>
                <w:rFonts w:ascii="Arial" w:hAnsi="Arial" w:cs="Arial"/>
                <w:lang w:val="es-ES_tradnl" w:eastAsia="zh-CN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5414F" w:rsidTr="008628A2">
        <w:tc>
          <w:tcPr>
            <w:tcW w:w="10008" w:type="dxa"/>
          </w:tcPr>
          <w:p w:rsidR="00647D72" w:rsidRDefault="00647D72" w:rsidP="00C33BF9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Sabes comentar oralmente ciertas molestias que te causa tu vecino.</w:t>
            </w:r>
          </w:p>
          <w:p w:rsidR="00647D72" w:rsidRPr="002C5F05" w:rsidRDefault="00647D72" w:rsidP="00C33BF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5414F" w:rsidTr="008628A2">
        <w:tc>
          <w:tcPr>
            <w:tcW w:w="10008" w:type="dxa"/>
          </w:tcPr>
          <w:p w:rsidR="00647D72" w:rsidRDefault="00647D72" w:rsidP="00C33BF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Sabes escribir un texto en el que comentas ciertas molestias que te causa tu vecino.</w:t>
            </w:r>
          </w:p>
          <w:p w:rsidR="00647D72" w:rsidRDefault="00647D72" w:rsidP="00C33BF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8628A2" w:rsidTr="008628A2">
        <w:tc>
          <w:tcPr>
            <w:tcW w:w="10008" w:type="dxa"/>
          </w:tcPr>
          <w:p w:rsidR="00647D72" w:rsidRDefault="00647D72" w:rsidP="00C33BF9">
            <w:pPr>
              <w:rPr>
                <w:rFonts w:ascii="Arial" w:hAnsi="Arial" w:cs="Arial"/>
                <w:lang w:val="es-ES_tradnl" w:eastAsia="zh-CN"/>
              </w:rPr>
            </w:pPr>
            <w:r>
              <w:rPr>
                <w:rFonts w:ascii="Arial" w:hAnsi="Arial" w:cs="Arial"/>
                <w:lang w:val="es-ES"/>
              </w:rPr>
              <w:t xml:space="preserve">Sabes utilizar correctamente la preposición </w:t>
            </w:r>
            <w:r>
              <w:rPr>
                <w:rFonts w:ascii="Arial" w:hAnsi="Arial" w:cs="Arial" w:hint="eastAsia"/>
                <w:lang w:val="es-ES" w:eastAsia="zh-CN"/>
              </w:rPr>
              <w:t>把</w:t>
            </w:r>
            <w:r>
              <w:rPr>
                <w:rFonts w:ascii="Arial" w:hAnsi="Arial" w:cs="Arial"/>
                <w:lang w:val="es-ES_tradnl" w:eastAsia="zh-CN"/>
              </w:rPr>
              <w:t xml:space="preserve">para enfatizar el objeto de la oración y cómo éste ha visto alterado su estado. Por ejemplo, </w:t>
            </w:r>
            <w:r>
              <w:rPr>
                <w:rFonts w:ascii="Arial" w:hAnsi="Arial" w:cs="Arial" w:hint="eastAsia"/>
                <w:lang w:val="es-ES_tradnl" w:eastAsia="zh-CN"/>
              </w:rPr>
              <w:t>你把我吵醒了</w:t>
            </w:r>
            <w:r>
              <w:rPr>
                <w:rFonts w:ascii="Arial" w:hAnsi="Arial" w:cs="Arial"/>
                <w:lang w:val="es-ES_tradnl" w:eastAsia="zh-CN"/>
              </w:rPr>
              <w:t>.</w:t>
            </w:r>
          </w:p>
          <w:p w:rsidR="00647D72" w:rsidRPr="002C5F05" w:rsidRDefault="00647D72" w:rsidP="00C33BF9">
            <w:pPr>
              <w:rPr>
                <w:rFonts w:ascii="Arial" w:hAnsi="Arial" w:cs="Arial"/>
                <w:lang w:val="es-ES_tradnl" w:eastAsia="zh-CN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4427B0" w:rsidTr="008628A2">
        <w:tc>
          <w:tcPr>
            <w:tcW w:w="10008" w:type="dxa"/>
          </w:tcPr>
          <w:p w:rsidR="00647D72" w:rsidRDefault="00647D72" w:rsidP="004427B0">
            <w:pPr>
              <w:rPr>
                <w:rFonts w:ascii="Arial" w:hAnsi="Arial" w:cs="Arial"/>
                <w:lang w:val="es-ES_tradnl" w:eastAsia="zh-CN"/>
              </w:rPr>
            </w:pPr>
            <w:r>
              <w:rPr>
                <w:rFonts w:ascii="Arial" w:hAnsi="Arial" w:cs="Arial"/>
                <w:lang w:val="es-ES"/>
              </w:rPr>
              <w:t xml:space="preserve">Sabes utilizar correctamente la construcción </w:t>
            </w:r>
            <w:r>
              <w:rPr>
                <w:rFonts w:ascii="Arial" w:hAnsi="Arial" w:cs="Arial" w:hint="eastAsia"/>
                <w:lang w:val="es-ES" w:eastAsia="zh-CN"/>
              </w:rPr>
              <w:t>跟……一样</w:t>
            </w:r>
            <w:r>
              <w:rPr>
                <w:rFonts w:ascii="Arial" w:hAnsi="Arial" w:cs="Arial"/>
                <w:lang w:val="es-ES_tradnl" w:eastAsia="zh-CN"/>
              </w:rPr>
              <w:t xml:space="preserve"> para indicar grado comparativo de igualdad.</w:t>
            </w:r>
          </w:p>
          <w:p w:rsidR="00647D72" w:rsidRPr="004427B0" w:rsidRDefault="00647D72" w:rsidP="004427B0">
            <w:pPr>
              <w:rPr>
                <w:rFonts w:ascii="Arial" w:hAnsi="Arial" w:cs="Arial"/>
                <w:lang w:val="es-ES_tradnl" w:eastAsia="zh-CN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4427B0" w:rsidTr="008628A2">
        <w:tc>
          <w:tcPr>
            <w:tcW w:w="10008" w:type="dxa"/>
          </w:tcPr>
          <w:p w:rsidR="00647D72" w:rsidRDefault="00647D72" w:rsidP="00C33BF9">
            <w:pPr>
              <w:rPr>
                <w:rFonts w:ascii="Arial" w:hAnsi="Arial" w:cs="Arial"/>
                <w:lang w:val="es-ES_tradnl" w:eastAsia="zh-CN"/>
              </w:rPr>
            </w:pPr>
            <w:r>
              <w:rPr>
                <w:rFonts w:ascii="Arial" w:hAnsi="Arial" w:cs="Arial"/>
                <w:lang w:val="es-ES"/>
              </w:rPr>
              <w:t xml:space="preserve">Sabes utilizar correctamente la construcción </w:t>
            </w:r>
            <w:r>
              <w:rPr>
                <w:rFonts w:ascii="Arial" w:hAnsi="Arial" w:cs="Arial" w:hint="eastAsia"/>
                <w:lang w:val="es-ES" w:eastAsia="zh-CN"/>
              </w:rPr>
              <w:t>只有……才……</w:t>
            </w:r>
            <w:r>
              <w:rPr>
                <w:rFonts w:ascii="Arial" w:hAnsi="Arial" w:cs="Arial"/>
                <w:lang w:val="es-ES_tradnl" w:eastAsia="zh-CN"/>
              </w:rPr>
              <w:t xml:space="preserve">. Por ejemplo,  </w:t>
            </w:r>
            <w:r>
              <w:rPr>
                <w:rFonts w:ascii="Arial" w:hAnsi="Arial" w:cs="Arial" w:hint="eastAsia"/>
                <w:lang w:val="es-ES_tradnl" w:eastAsia="zh-CN"/>
              </w:rPr>
              <w:t>我们只有在暑假里才见面</w:t>
            </w:r>
            <w:r>
              <w:rPr>
                <w:rFonts w:ascii="Arial" w:hAnsi="Arial" w:cs="Arial"/>
                <w:lang w:val="es-ES_tradnl" w:eastAsia="zh-CN"/>
              </w:rPr>
              <w:t>.</w:t>
            </w:r>
          </w:p>
          <w:p w:rsidR="00647D72" w:rsidRPr="004427B0" w:rsidRDefault="00647D72" w:rsidP="00C33BF9">
            <w:pPr>
              <w:rPr>
                <w:rFonts w:ascii="Arial" w:hAnsi="Arial" w:cs="Arial"/>
                <w:lang w:val="es-ES_tradnl" w:eastAsia="zh-CN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5414F" w:rsidTr="008628A2">
        <w:tc>
          <w:tcPr>
            <w:tcW w:w="10008" w:type="dxa"/>
          </w:tcPr>
          <w:p w:rsidR="00647D72" w:rsidRDefault="00647D72" w:rsidP="00C33BF9">
            <w:pPr>
              <w:rPr>
                <w:rFonts w:ascii="Arial" w:hAnsi="Arial" w:cs="Arial"/>
                <w:lang w:val="es-ES_tradnl" w:eastAsia="zh-CN"/>
              </w:rPr>
            </w:pPr>
            <w:r>
              <w:rPr>
                <w:rFonts w:ascii="Arial" w:hAnsi="Arial" w:cs="Arial"/>
                <w:lang w:val="es-ES"/>
              </w:rPr>
              <w:t xml:space="preserve">Sabes utilizar oralmente el bloque </w:t>
            </w:r>
            <w:r>
              <w:rPr>
                <w:rFonts w:ascii="Arial" w:hAnsi="Arial" w:cs="Arial" w:hint="eastAsia"/>
                <w:lang w:val="es-ES" w:eastAsia="zh-CN"/>
              </w:rPr>
              <w:t>同一</w:t>
            </w:r>
            <w:r>
              <w:rPr>
                <w:rFonts w:ascii="Arial" w:hAnsi="Arial" w:cs="Arial"/>
                <w:lang w:val="es-ES_tradnl" w:eastAsia="zh-CN"/>
              </w:rPr>
              <w:t xml:space="preserve"> + clasificador + sustantivo para indicar coincidencia. </w:t>
            </w:r>
          </w:p>
          <w:p w:rsidR="00647D72" w:rsidRPr="004427B0" w:rsidRDefault="00647D72" w:rsidP="00C33BF9">
            <w:pPr>
              <w:rPr>
                <w:rFonts w:ascii="Arial" w:hAnsi="Arial" w:cs="Arial"/>
                <w:lang w:val="es-ES_tradnl" w:eastAsia="zh-CN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4427B0" w:rsidTr="008628A2">
        <w:tc>
          <w:tcPr>
            <w:tcW w:w="10008" w:type="dxa"/>
          </w:tcPr>
          <w:p w:rsidR="00647D72" w:rsidRDefault="00647D72" w:rsidP="00C33BF9">
            <w:pPr>
              <w:rPr>
                <w:rFonts w:ascii="Arial" w:hAnsi="Arial" w:cs="Arial"/>
                <w:lang w:val="es-ES_tradnl" w:eastAsia="zh-CN"/>
              </w:rPr>
            </w:pPr>
            <w:r>
              <w:rPr>
                <w:rFonts w:ascii="Arial" w:hAnsi="Arial" w:cs="Arial"/>
                <w:lang w:val="es-ES"/>
              </w:rPr>
              <w:t xml:space="preserve">Sabes utilizar correctamente la construcción </w:t>
            </w:r>
            <w:r>
              <w:rPr>
                <w:rFonts w:ascii="Arial" w:hAnsi="Arial" w:cs="Arial" w:hint="eastAsia"/>
                <w:lang w:val="es-ES" w:eastAsia="zh-CN"/>
              </w:rPr>
              <w:t>……时</w:t>
            </w:r>
            <w:r>
              <w:rPr>
                <w:rFonts w:ascii="Arial" w:hAnsi="Arial" w:cs="Arial"/>
                <w:lang w:val="es-ES" w:eastAsia="zh-CN"/>
              </w:rPr>
              <w:t xml:space="preserve"> </w:t>
            </w:r>
            <w:r>
              <w:rPr>
                <w:rFonts w:ascii="Arial" w:hAnsi="Arial" w:cs="Arial"/>
                <w:lang w:val="es-ES_tradnl" w:eastAsia="zh-CN"/>
              </w:rPr>
              <w:t>para indicar marca de tiempo.</w:t>
            </w:r>
          </w:p>
          <w:p w:rsidR="00647D72" w:rsidRPr="000A7780" w:rsidRDefault="00647D72" w:rsidP="00C33BF9">
            <w:pPr>
              <w:rPr>
                <w:rFonts w:ascii="Arial" w:hAnsi="Arial" w:cs="Arial"/>
                <w:lang w:val="es-ES_tradnl" w:eastAsia="zh-CN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4427B0" w:rsidTr="008628A2">
        <w:tc>
          <w:tcPr>
            <w:tcW w:w="10008" w:type="dxa"/>
          </w:tcPr>
          <w:p w:rsidR="00647D72" w:rsidRDefault="00647D72" w:rsidP="00C33BF9">
            <w:pPr>
              <w:rPr>
                <w:rFonts w:ascii="Arial" w:hAnsi="Arial" w:cs="Arial"/>
                <w:lang w:val="es-ES_tradnl" w:eastAsia="zh-CN"/>
              </w:rPr>
            </w:pPr>
            <w:r>
              <w:rPr>
                <w:rFonts w:ascii="Arial" w:hAnsi="Arial" w:cs="Arial"/>
                <w:lang w:val="es-ES"/>
              </w:rPr>
              <w:t xml:space="preserve">Sabes utilizar las conjunciones coordinadas </w:t>
            </w:r>
            <w:r>
              <w:rPr>
                <w:rFonts w:ascii="Arial" w:hAnsi="Arial" w:cs="Arial" w:hint="eastAsia"/>
                <w:lang w:val="es-ES" w:eastAsia="zh-CN"/>
              </w:rPr>
              <w:t>虽然……，但是……</w:t>
            </w:r>
            <w:r>
              <w:rPr>
                <w:rFonts w:ascii="Arial" w:hAnsi="Arial" w:cs="Arial"/>
                <w:lang w:val="es-ES_tradnl" w:eastAsia="zh-CN"/>
              </w:rPr>
              <w:t xml:space="preserve"> para indicar contradicción.</w:t>
            </w:r>
          </w:p>
          <w:p w:rsidR="00647D72" w:rsidRPr="000A7780" w:rsidRDefault="00647D72" w:rsidP="00C33BF9">
            <w:pPr>
              <w:rPr>
                <w:rFonts w:ascii="Arial" w:hAnsi="Arial" w:cs="Arial"/>
                <w:lang w:val="es-ES_tradnl" w:eastAsia="zh-CN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5414F" w:rsidTr="008628A2">
        <w:tc>
          <w:tcPr>
            <w:tcW w:w="10008" w:type="dxa"/>
          </w:tcPr>
          <w:p w:rsidR="00647D72" w:rsidRDefault="00647D72" w:rsidP="00C33BF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Sabes presentar oralmente a alguien, incluyendo aspecto físico, profesión y detalles de su personalidad.</w:t>
            </w:r>
          </w:p>
          <w:p w:rsidR="00647D72" w:rsidRDefault="00647D72" w:rsidP="00C33BF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5414F" w:rsidTr="008628A2">
        <w:tc>
          <w:tcPr>
            <w:tcW w:w="10008" w:type="dxa"/>
          </w:tcPr>
          <w:p w:rsidR="00647D72" w:rsidRDefault="00647D72" w:rsidP="00C33BF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Sabes escribir un texto presentando a alguien, incluyendo aspecto físico, profesión y detalles de su personalidad.</w:t>
            </w:r>
          </w:p>
          <w:p w:rsidR="00647D72" w:rsidRDefault="00647D72" w:rsidP="00C33BF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F1274" w:rsidTr="008628A2">
        <w:tc>
          <w:tcPr>
            <w:tcW w:w="10008" w:type="dxa"/>
          </w:tcPr>
          <w:p w:rsidR="00647D72" w:rsidRDefault="00647D72" w:rsidP="00C33BF9">
            <w:pPr>
              <w:rPr>
                <w:rFonts w:ascii="Arial" w:hAnsi="Arial" w:cs="Arial"/>
                <w:lang w:val="es-ES_tradnl" w:eastAsia="zh-CN"/>
              </w:rPr>
            </w:pPr>
            <w:r>
              <w:rPr>
                <w:rFonts w:ascii="Arial" w:hAnsi="Arial" w:cs="Arial"/>
                <w:lang w:val="es-ES"/>
              </w:rPr>
              <w:t xml:space="preserve">Sabes utilizar correctamente el complemento de duración </w:t>
            </w:r>
            <w:r>
              <w:rPr>
                <w:rFonts w:ascii="Arial" w:hAnsi="Arial" w:cs="Arial" w:hint="eastAsia"/>
                <w:lang w:val="es-ES" w:eastAsia="zh-CN"/>
              </w:rPr>
              <w:t>一会儿</w:t>
            </w:r>
            <w:r>
              <w:rPr>
                <w:rFonts w:ascii="Arial" w:hAnsi="Arial" w:cs="Arial"/>
                <w:lang w:val="es-ES_tradnl" w:eastAsia="zh-CN"/>
              </w:rPr>
              <w:t>.</w:t>
            </w:r>
          </w:p>
          <w:p w:rsidR="00647D72" w:rsidRPr="00EF1274" w:rsidRDefault="00647D72" w:rsidP="00C33BF9">
            <w:pPr>
              <w:rPr>
                <w:rFonts w:ascii="Arial" w:hAnsi="Arial" w:cs="Arial"/>
                <w:lang w:val="es-ES_tradnl" w:eastAsia="zh-CN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5414F" w:rsidTr="008628A2">
        <w:tc>
          <w:tcPr>
            <w:tcW w:w="10008" w:type="dxa"/>
          </w:tcPr>
          <w:p w:rsidR="00647D72" w:rsidRDefault="00647D72" w:rsidP="00C33BF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Sabes comentar oralmente las actividades que realizas en tu día a día.</w:t>
            </w:r>
          </w:p>
          <w:p w:rsidR="00647D72" w:rsidRDefault="00647D72" w:rsidP="00C33BF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5414F" w:rsidTr="008628A2">
        <w:tc>
          <w:tcPr>
            <w:tcW w:w="10008" w:type="dxa"/>
          </w:tcPr>
          <w:p w:rsidR="00647D72" w:rsidRDefault="00647D72" w:rsidP="00C33BF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Sabes escribir un texto en el que comentas las actividades que realizas en tu día a día.</w:t>
            </w:r>
          </w:p>
          <w:p w:rsidR="00647D72" w:rsidRDefault="00647D72" w:rsidP="00C33BF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5414F" w:rsidTr="008628A2">
        <w:tc>
          <w:tcPr>
            <w:tcW w:w="10008" w:type="dxa"/>
          </w:tcPr>
          <w:p w:rsidR="00647D72" w:rsidRDefault="00647D72" w:rsidP="00C33BF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Sabes comentar oralmente las tareas que realizas en casa.</w:t>
            </w:r>
          </w:p>
          <w:p w:rsidR="00647D72" w:rsidRDefault="00647D72" w:rsidP="00C33BF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5414F" w:rsidTr="008628A2">
        <w:tc>
          <w:tcPr>
            <w:tcW w:w="10008" w:type="dxa"/>
          </w:tcPr>
          <w:p w:rsidR="00647D72" w:rsidRDefault="00647D72" w:rsidP="00C33BF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Sabes escribir un texto en el que comentas las tareas que realizas en casa.</w:t>
            </w:r>
          </w:p>
          <w:p w:rsidR="00647D72" w:rsidRDefault="00647D72" w:rsidP="00C33BF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5414F" w:rsidTr="008628A2">
        <w:tc>
          <w:tcPr>
            <w:tcW w:w="10008" w:type="dxa"/>
          </w:tcPr>
          <w:p w:rsidR="00647D72" w:rsidRDefault="00647D72" w:rsidP="00C33BF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Sabes comentar oralmente las mascotas que has tenido o tienes, incluido su aspecto físico y algunos de los cuidados que precisan. </w:t>
            </w:r>
          </w:p>
          <w:p w:rsidR="00647D72" w:rsidRDefault="00647D72" w:rsidP="00C33BF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5414F" w:rsidTr="008628A2">
        <w:tc>
          <w:tcPr>
            <w:tcW w:w="10008" w:type="dxa"/>
          </w:tcPr>
          <w:p w:rsidR="00647D72" w:rsidRDefault="00647D72" w:rsidP="00EF127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Sabes escribir un texto en el que comentas las mascotas que has tenido o tienes, incluido su aspecto físico y algunos de los cuidados que precisan. </w:t>
            </w:r>
          </w:p>
          <w:p w:rsidR="00647D72" w:rsidRDefault="00647D72" w:rsidP="00C33BF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F1274" w:rsidTr="008628A2">
        <w:tc>
          <w:tcPr>
            <w:tcW w:w="10008" w:type="dxa"/>
          </w:tcPr>
          <w:p w:rsidR="00647D72" w:rsidRDefault="00647D72" w:rsidP="00EF1274">
            <w:pPr>
              <w:rPr>
                <w:rFonts w:ascii="Arial" w:hAnsi="Arial" w:cs="Arial"/>
                <w:lang w:val="es-ES_tradnl" w:eastAsia="zh-CN"/>
              </w:rPr>
            </w:pPr>
            <w:r>
              <w:rPr>
                <w:rFonts w:ascii="Arial" w:hAnsi="Arial" w:cs="Arial"/>
                <w:lang w:val="es-ES"/>
              </w:rPr>
              <w:t xml:space="preserve">Sabes utilizar correctamente el adverbio (+ verbo auxiliar) </w:t>
            </w:r>
            <w:r>
              <w:rPr>
                <w:rFonts w:ascii="Arial" w:hAnsi="Arial" w:cs="Arial" w:hint="eastAsia"/>
                <w:lang w:val="es-ES" w:eastAsia="zh-CN"/>
              </w:rPr>
              <w:t>可能（会）</w:t>
            </w:r>
            <w:r>
              <w:rPr>
                <w:rFonts w:ascii="Arial" w:hAnsi="Arial" w:cs="Arial"/>
                <w:lang w:val="es-ES_tradnl" w:eastAsia="zh-CN"/>
              </w:rPr>
              <w:t>para indicar probabilidad.</w:t>
            </w:r>
          </w:p>
          <w:p w:rsidR="00647D72" w:rsidRPr="00FF5CA2" w:rsidRDefault="00647D72" w:rsidP="00EF1274">
            <w:pPr>
              <w:rPr>
                <w:rFonts w:ascii="Arial" w:hAnsi="Arial" w:cs="Arial"/>
                <w:lang w:val="es-ES_tradnl" w:eastAsia="zh-CN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F1274" w:rsidTr="008628A2">
        <w:tc>
          <w:tcPr>
            <w:tcW w:w="10008" w:type="dxa"/>
          </w:tcPr>
          <w:p w:rsidR="00647D72" w:rsidRDefault="00647D72" w:rsidP="00EF1274">
            <w:pPr>
              <w:rPr>
                <w:rFonts w:ascii="Arial" w:hAnsi="Arial" w:cs="Arial"/>
                <w:lang w:val="es-ES_tradnl" w:eastAsia="zh-CN"/>
              </w:rPr>
            </w:pPr>
            <w:r>
              <w:rPr>
                <w:rFonts w:ascii="Arial" w:hAnsi="Arial" w:cs="Arial"/>
                <w:lang w:val="es-ES"/>
              </w:rPr>
              <w:t xml:space="preserve">Sabes utilizar correctamente el adverbio </w:t>
            </w:r>
            <w:r>
              <w:rPr>
                <w:rFonts w:ascii="Arial" w:hAnsi="Arial" w:cs="Arial" w:hint="eastAsia"/>
                <w:lang w:val="es-ES" w:eastAsia="zh-CN"/>
              </w:rPr>
              <w:t>将</w:t>
            </w:r>
            <w:r>
              <w:rPr>
                <w:rFonts w:ascii="Arial" w:hAnsi="Arial" w:cs="Arial"/>
                <w:lang w:val="es-ES_tradnl" w:eastAsia="zh-CN"/>
              </w:rPr>
              <w:t xml:space="preserve"> para indicar futuro.</w:t>
            </w:r>
          </w:p>
          <w:p w:rsidR="00647D72" w:rsidRPr="00FF5CA2" w:rsidRDefault="00647D72" w:rsidP="00EF1274">
            <w:pPr>
              <w:rPr>
                <w:rFonts w:ascii="Arial" w:hAnsi="Arial" w:cs="Arial"/>
                <w:lang w:val="es-ES_tradnl" w:eastAsia="zh-CN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5414F" w:rsidTr="008628A2">
        <w:tc>
          <w:tcPr>
            <w:tcW w:w="10008" w:type="dxa"/>
          </w:tcPr>
          <w:p w:rsidR="00647D72" w:rsidRDefault="00647D72" w:rsidP="00EF127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Sabes comentar oralmente un centro de estudios de regimen interno, su localización, instalaciones y las actividades que organiza para su alumnado.</w:t>
            </w:r>
          </w:p>
          <w:p w:rsidR="00647D72" w:rsidRDefault="00647D72" w:rsidP="00EF127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5414F" w:rsidTr="008628A2">
        <w:tc>
          <w:tcPr>
            <w:tcW w:w="10008" w:type="dxa"/>
          </w:tcPr>
          <w:p w:rsidR="00647D72" w:rsidRDefault="00647D72" w:rsidP="00FF5CA2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Sabes escribir un texto en el que comentas un centro de estudios de regimen interno, su localización, instalaciones y las actividades que organiza para su alumnado.</w:t>
            </w:r>
          </w:p>
          <w:p w:rsidR="00647D72" w:rsidRDefault="00647D72" w:rsidP="00EF1274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5414F" w:rsidTr="008628A2">
        <w:tc>
          <w:tcPr>
            <w:tcW w:w="10008" w:type="dxa"/>
          </w:tcPr>
          <w:p w:rsidR="00647D72" w:rsidRDefault="00647D72" w:rsidP="00FF5CA2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Sabes comentar oralmente aquello que te gustaría estudiar una vez terminada la secundaria, incluida la profesión a la que te gustaría dedicarte.</w:t>
            </w:r>
          </w:p>
          <w:p w:rsidR="00647D72" w:rsidRDefault="00647D72" w:rsidP="00FF5CA2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  <w:tr w:rsidR="00647D72" w:rsidRPr="00E5414F" w:rsidTr="008628A2">
        <w:tc>
          <w:tcPr>
            <w:tcW w:w="10008" w:type="dxa"/>
          </w:tcPr>
          <w:p w:rsidR="00647D72" w:rsidRDefault="00647D72" w:rsidP="003D03CC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Sabes escribir un texto en el que comentas aquello que te gustaría estudiar una vez terminada la secundaria, incluida la profesión a la que te gustaría dedicarte.</w:t>
            </w:r>
          </w:p>
          <w:p w:rsidR="00647D72" w:rsidRDefault="00647D72" w:rsidP="00FF5CA2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  <w:tc>
          <w:tcPr>
            <w:tcW w:w="1980" w:type="dxa"/>
          </w:tcPr>
          <w:p w:rsidR="00647D72" w:rsidRPr="00BF5E47" w:rsidRDefault="00647D72" w:rsidP="00811012">
            <w:pPr>
              <w:jc w:val="both"/>
              <w:rPr>
                <w:lang w:val="es-ES"/>
              </w:rPr>
            </w:pPr>
          </w:p>
        </w:tc>
      </w:tr>
    </w:tbl>
    <w:p w:rsidR="00647D72" w:rsidRPr="008F7AA4" w:rsidRDefault="00647D72">
      <w:pPr>
        <w:rPr>
          <w:lang w:val="es-ES"/>
        </w:rPr>
      </w:pPr>
    </w:p>
    <w:sectPr w:rsidR="00647D72" w:rsidRPr="008F7AA4" w:rsidSect="00E81B26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BF9"/>
    <w:rsid w:val="00065BA6"/>
    <w:rsid w:val="00075DE5"/>
    <w:rsid w:val="000A7780"/>
    <w:rsid w:val="000B644A"/>
    <w:rsid w:val="00107F4D"/>
    <w:rsid w:val="00110EA5"/>
    <w:rsid w:val="00114D52"/>
    <w:rsid w:val="001609B8"/>
    <w:rsid w:val="001D5CC5"/>
    <w:rsid w:val="001E79D2"/>
    <w:rsid w:val="00244A6D"/>
    <w:rsid w:val="00263D2B"/>
    <w:rsid w:val="002C5F05"/>
    <w:rsid w:val="002E4357"/>
    <w:rsid w:val="0030657D"/>
    <w:rsid w:val="003308E7"/>
    <w:rsid w:val="003D03CC"/>
    <w:rsid w:val="00413CD1"/>
    <w:rsid w:val="004427B0"/>
    <w:rsid w:val="00445530"/>
    <w:rsid w:val="00473F40"/>
    <w:rsid w:val="004B0533"/>
    <w:rsid w:val="004B19D2"/>
    <w:rsid w:val="00515097"/>
    <w:rsid w:val="00573E78"/>
    <w:rsid w:val="005F797A"/>
    <w:rsid w:val="00647D72"/>
    <w:rsid w:val="00657F8F"/>
    <w:rsid w:val="006963C7"/>
    <w:rsid w:val="006D6844"/>
    <w:rsid w:val="00720EAD"/>
    <w:rsid w:val="00792A6D"/>
    <w:rsid w:val="00801624"/>
    <w:rsid w:val="00811012"/>
    <w:rsid w:val="00842DBC"/>
    <w:rsid w:val="008628A2"/>
    <w:rsid w:val="008869FC"/>
    <w:rsid w:val="008A3968"/>
    <w:rsid w:val="008D1654"/>
    <w:rsid w:val="008F7AA4"/>
    <w:rsid w:val="00905771"/>
    <w:rsid w:val="0095717B"/>
    <w:rsid w:val="009D78FD"/>
    <w:rsid w:val="00A83DEB"/>
    <w:rsid w:val="00AA12D1"/>
    <w:rsid w:val="00B01B19"/>
    <w:rsid w:val="00B4358D"/>
    <w:rsid w:val="00B45964"/>
    <w:rsid w:val="00BC1B1C"/>
    <w:rsid w:val="00BC7DAA"/>
    <w:rsid w:val="00BF5E47"/>
    <w:rsid w:val="00C07956"/>
    <w:rsid w:val="00C13074"/>
    <w:rsid w:val="00C33BF9"/>
    <w:rsid w:val="00C517D0"/>
    <w:rsid w:val="00D87F07"/>
    <w:rsid w:val="00E366F1"/>
    <w:rsid w:val="00E5414F"/>
    <w:rsid w:val="00E81B26"/>
    <w:rsid w:val="00EA5F3B"/>
    <w:rsid w:val="00ED400F"/>
    <w:rsid w:val="00EF1274"/>
    <w:rsid w:val="00F60E7D"/>
    <w:rsid w:val="00F92390"/>
    <w:rsid w:val="00FC4C12"/>
    <w:rsid w:val="00FF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BF9"/>
    <w:rPr>
      <w:rFonts w:ascii="Times New Roman" w:hAnsi="Times New Roman"/>
      <w:noProof/>
      <w:sz w:val="24"/>
      <w:szCs w:val="24"/>
      <w:lang w:val="en-CA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33B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3BF9"/>
    <w:rPr>
      <w:rFonts w:ascii="Tahoma" w:eastAsia="SimSun" w:hAnsi="Tahoma" w:cs="Tahoma"/>
      <w:noProof/>
      <w:sz w:val="16"/>
      <w:szCs w:val="16"/>
      <w:lang w:val="en-CA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182</TotalTime>
  <Pages>5</Pages>
  <Words>879</Words>
  <Characters>4836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chino</cp:lastModifiedBy>
  <cp:revision>16</cp:revision>
  <dcterms:created xsi:type="dcterms:W3CDTF">2016-12-02T10:04:00Z</dcterms:created>
  <dcterms:modified xsi:type="dcterms:W3CDTF">2016-12-23T11:11:00Z</dcterms:modified>
</cp:coreProperties>
</file>