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6" w:rsidRDefault="008A15CD" w:rsidP="003A00B0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6" type="#_x0000_t202" style="position:absolute;margin-left:175.95pt;margin-top:1.1pt;width:114.6pt;height:777.2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" filled="f" stroked="f" strokeweight=".5pt">
            <v:textbox style="layout-flow:vertical;mso-layout-flow-alt:bottom-to-top">
              <w:txbxContent>
                <w:p w:rsidR="00EE3018" w:rsidRPr="00634B96" w:rsidRDefault="008A15CD" w:rsidP="00AC6FE6">
                  <w:pPr>
                    <w:jc w:val="center"/>
                    <w:rPr>
                      <w:color w:val="D9D9D9" w:themeColor="background1" w:themeShade="D9"/>
                      <w:sz w:val="72"/>
                    </w:rPr>
                  </w:pPr>
                  <w:sdt>
                    <w:sdtPr>
                      <w:rPr>
                        <w:color w:val="D9D9D9" w:themeColor="background1" w:themeShade="D9"/>
                        <w:sz w:val="72"/>
                      </w:rPr>
                      <w:alias w:val="Subject"/>
                      <w:tag w:val=""/>
                      <w:id w:val="-752589594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EE3018">
                        <w:rPr>
                          <w:color w:val="D9D9D9" w:themeColor="background1" w:themeShade="D9"/>
                          <w:sz w:val="72"/>
                          <w:lang w:val="es-ES"/>
                        </w:rPr>
                        <w:t>Bloque 7: El mundo del trabajo y del ocio. Describimos.</w:t>
                      </w:r>
                    </w:sdtContent>
                  </w:sdt>
                  <w:r>
                    <w:rPr>
                      <w:color w:val="D9D9D9" w:themeColor="background1" w:themeShade="D9"/>
                      <w:sz w:val="72"/>
                    </w:rPr>
                    <w:t>Tema 1 Describimo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>
        <w:rPr>
          <w:noProof/>
          <w:lang w:val="es-ES" w:eastAsia="es-ES"/>
        </w:rPr>
        <w:pict>
          <v:line id="Straight Connector 34" o:spid="_x0000_s1043" style="position:absolute;z-index:251660288;visibility:visible;mso-width-relative:margin;mso-height-relative:margin" from="140.95pt,14.2pt" to="140.95pt,6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" strokecolor="white [3212]" strokeweight="2.25pt">
            <v:stroke joinstyle="miter"/>
          </v:line>
        </w:pict>
      </w:r>
      <w:r>
        <w:rPr>
          <w:noProof/>
          <w:lang w:val="es-ES" w:eastAsia="es-ES"/>
        </w:rPr>
        <w:pict>
          <v:oval id="Oval 50" o:spid="_x0000_s1042" style="position:absolute;margin-left:-578.7pt;margin-top:8.45pt;width:1363.35pt;height:1024.3pt;z-index:25165772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" fillcolor="#39564f [1608]" stroked="f" strokeweight="1pt">
            <v:fill opacity="21074f"/>
            <v:stroke joinstyle="miter"/>
          </v:oval>
        </w:pict>
      </w:r>
      <w:r>
        <w:rPr>
          <w:noProof/>
          <w:lang w:val="es-ES" w:eastAsia="es-ES"/>
        </w:rPr>
        <w:pict>
          <v:shape id="Text Box 52" o:spid="_x0000_s1027" type="#_x0000_t202" style="position:absolute;margin-left:51.45pt;margin-top:-14.65pt;width:77.25pt;height:711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" filled="f" stroked="f" strokeweight=".5pt">
            <v:textbox style="layout-flow:vertical;mso-layout-flow-alt:bottom-to-top">
              <w:txbxContent>
                <w:sdt>
                  <w:sdtPr>
                    <w:rPr>
                      <w:color w:val="F2F2F2" w:themeColor="background1" w:themeShade="F2"/>
                      <w:sz w:val="96"/>
                    </w:rPr>
                    <w:alias w:val="Title"/>
                    <w:tag w:val=""/>
                    <w:id w:val="-1103720875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p w:rsidR="00EE3018" w:rsidRPr="00DE58F7" w:rsidRDefault="00EE3018" w:rsidP="0020580E">
                      <w:pPr>
                        <w:jc w:val="center"/>
                        <w:rPr>
                          <w:color w:val="F2F2F2" w:themeColor="background1" w:themeShade="F2"/>
                          <w:sz w:val="96"/>
                        </w:rPr>
                      </w:pPr>
                      <w:r w:rsidRPr="00DE58F7">
                        <w:rPr>
                          <w:color w:val="F2F2F2" w:themeColor="background1" w:themeShade="F2"/>
                          <w:sz w:val="96"/>
                        </w:rPr>
                        <w:t>Ámbito de Comunicación</w:t>
                      </w:r>
                      <w:r>
                        <w:rPr>
                          <w:color w:val="F2F2F2" w:themeColor="background1" w:themeShade="F2"/>
                          <w:sz w:val="96"/>
                        </w:rPr>
                        <w:t>: Lengua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s-ES"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51" o:spid="_x0000_s1041" type="#_x0000_t5" style="position:absolute;margin-left:-154.3pt;margin-top:236.9pt;width:155.5pt;height:217.65pt;rotation:-90;z-index:25166233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" fillcolor="#7ba79d [3208]" stroked="f" strokeweight="1pt"/>
        </w:pict>
      </w:r>
      <w:r>
        <w:rPr>
          <w:noProof/>
          <w:lang w:val="es-ES" w:eastAsia="es-ES"/>
        </w:rPr>
        <w:pict>
          <v:oval id="Oval 49" o:spid="_x0000_s1040" style="position:absolute;margin-left:-119.8pt;margin-top:135.15pt;width:769.6pt;height:769.6pt;z-index:2516572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" fillcolor="#568278 [2408]" stroked="f" strokeweight="1pt">
            <v:fill opacity="21074f"/>
            <v:stroke joinstyle="miter"/>
          </v:oval>
        </w:pict>
      </w:r>
      <w:r>
        <w:rPr>
          <w:noProof/>
          <w:lang w:val="es-ES" w:eastAsia="es-ES"/>
        </w:rPr>
        <w:pict>
          <v:oval id="Oval 48" o:spid="_x0000_s1039" style="position:absolute;margin-left:7.2pt;margin-top:264.65pt;width:622.7pt;height:622.7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" fillcolor="#afcac4 [1944]" stroked="f" strokeweight="1pt">
            <v:fill opacity="21074f"/>
            <v:stroke joinstyle="miter"/>
          </v:oval>
        </w:pict>
      </w:r>
      <w:r>
        <w:rPr>
          <w:noProof/>
          <w:lang w:val="es-ES" w:eastAsia="es-ES"/>
        </w:rPr>
        <w:pict>
          <v:rect id="Rectangle 45" o:spid="_x0000_s1038" style="position:absolute;margin-left:-82.55pt;margin-top:95.45pt;width:593.35pt;height:682.7pt;z-index:25165516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" fillcolor="#8cb2a9" stroked="f" strokeweight="1pt"/>
        </w:pict>
      </w:r>
      <w:r>
        <w:rPr>
          <w:noProof/>
          <w:lang w:val="es-ES" w:eastAsia="es-ES"/>
        </w:rPr>
        <w:pict>
          <v:rect id="Rectangle 46" o:spid="_x0000_s1037" style="position:absolute;margin-left:-82.55pt;margin-top:353.65pt;width:593.35pt;height:424.35pt;z-index:25165619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" fillcolor="#7ba79d [3208]" stroked="f" strokeweight="1pt"/>
        </w:pict>
      </w:r>
      <w:r>
        <w:rPr>
          <w:noProof/>
          <w:lang w:val="es-ES" w:eastAsia="es-ES"/>
        </w:rPr>
        <w:pict>
          <v:shape id="Isosceles Triangle 43" o:spid="_x0000_s1036" type="#_x0000_t5" style="position:absolute;margin-left:-262.45pt;margin-top:210.7pt;width:275.5pt;height:263.35pt;rotation:-90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" fillcolor="#775f55 [3215]" stroked="f" strokeweight="1pt"/>
        </w:pict>
      </w:r>
      <w:r>
        <w:rPr>
          <w:noProof/>
          <w:lang w:val="es-ES" w:eastAsia="es-ES"/>
        </w:rPr>
        <w:pict>
          <v:shape id="Isosceles Triangle 44" o:spid="_x0000_s1035" type="#_x0000_t5" style="position:absolute;margin-left:-317.05pt;margin-top:210.7pt;width:275.55pt;height:263.35pt;rotation:-90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" fillcolor="#dd8047 [3205]" stroked="f" strokeweight="1pt"/>
        </w:pict>
      </w:r>
      <w:r>
        <w:rPr>
          <w:noProof/>
          <w:lang w:val="es-ES" w:eastAsia="es-ES"/>
        </w:rPr>
        <w:pict>
          <v:rect id="Rectangle 33" o:spid="_x0000_s1034" style="position:absolute;margin-left:-82.55pt;margin-top:-80.85pt;width:593.4pt;height:859.05pt;z-index:2516541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" fillcolor="#568278 [2408]" stroked="f" strokeweight="1pt"/>
        </w:pict>
      </w:r>
    </w:p>
    <w:p w:rsidR="00634B96" w:rsidRDefault="008A15CD">
      <w:r>
        <w:rPr>
          <w:noProof/>
          <w:lang w:val="es-ES" w:eastAsia="es-ES"/>
        </w:rPr>
        <w:pict>
          <v:shape id="Cuadro de texto 2" o:spid="_x0000_s1028" type="#_x0000_t202" style="position:absolute;margin-left:391.85pt;margin-top:262.5pt;width:102pt;height:54.6pt;z-index:25167564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" filled="f" stroked="f">
            <v:textbox style="mso-fit-shape-to-text:t">
              <w:txbxContent>
                <w:p w:rsidR="00EE3018" w:rsidRPr="00D90B8A" w:rsidRDefault="00D90B8A" w:rsidP="00EE1932">
                  <w:pPr>
                    <w:spacing w:after="0"/>
                    <w:rPr>
                      <w:b/>
                      <w:color w:val="FFFFFF" w:themeColor="background1"/>
                      <w:sz w:val="36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lang w:val="es-ES"/>
                    </w:rPr>
                    <w:t xml:space="preserve">Actividades </w:t>
                  </w:r>
                  <w:r w:rsidR="00100B78">
                    <w:rPr>
                      <w:b/>
                      <w:color w:val="FFFFFF" w:themeColor="background1"/>
                      <w:sz w:val="36"/>
                      <w:lang w:val="es-ES"/>
                    </w:rPr>
                    <w:t xml:space="preserve">sin </w:t>
                  </w:r>
                  <w:r>
                    <w:rPr>
                      <w:b/>
                      <w:color w:val="FFFFFF" w:themeColor="background1"/>
                      <w:sz w:val="36"/>
                      <w:lang w:val="es-ES"/>
                    </w:rPr>
                    <w:t>solución</w:t>
                  </w:r>
                </w:p>
              </w:txbxContent>
            </v:textbox>
            <w10:wrap type="square"/>
          </v:shape>
        </w:pict>
      </w:r>
      <w:r w:rsidR="00EE1932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299720</wp:posOffset>
            </wp:positionV>
            <wp:extent cx="3443605" cy="2315845"/>
            <wp:effectExtent l="0" t="0" r="4445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pict>
          <v:oval id="Oval 47" o:spid="_x0000_s1033" style="position:absolute;margin-left:109.7pt;margin-top:351.4pt;width:486.05pt;height:486.05pt;z-index:25165926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" fillcolor="#cadbd7 [1304]" stroked="f" strokeweight="1pt">
            <v:fill opacity="21074f"/>
            <v:stroke joinstyle="miter"/>
          </v:oval>
        </w:pict>
      </w:r>
      <w:r>
        <w:rPr>
          <w:noProof/>
          <w:lang w:val="es-ES" w:eastAsia="es-ES"/>
        </w:rPr>
        <w:pict>
          <v:shape id="Isosceles Triangle 36" o:spid="_x0000_s1032" type="#_x0000_t5" style="position:absolute;margin-left:335.3pt;margin-top:243.4pt;width:111.6pt;height:80.15pt;rotation:-90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" fillcolor="#94b6d2 [3204]" stroked="f" strokeweight="1pt"/>
        </w:pict>
      </w:r>
      <w:r>
        <w:rPr>
          <w:noProof/>
          <w:lang w:val="es-ES" w:eastAsia="es-ES"/>
        </w:rPr>
        <w:pict>
          <v:shape id="Isosceles Triangle 35" o:spid="_x0000_s1031" type="#_x0000_t5" style="position:absolute;margin-left:954.4pt;margin-top:219.9pt;width:163.5pt;height:129.1pt;rotation:-90;z-index:251661312;visibility:visible;mso-position-horizontal:righ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" fillcolor="#94b6d2 [3204]" stroked="f" strokeweight="1pt">
            <w10:wrap anchorx="page"/>
          </v:shape>
        </w:pict>
      </w:r>
      <w:r>
        <w:rPr>
          <w:noProof/>
          <w:lang w:val="es-ES" w:eastAsia="es-ES"/>
        </w:rPr>
        <w:pict>
          <v:shape id="Text Box 55" o:spid="_x0000_s1029" type="#_x0000_t202" style="position:absolute;margin-left:462.45pt;margin-top:329.6pt;width:37.85pt;height:398.6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" filled="f" stroked="f" strokeweight=".5pt">
            <v:textbox style="layout-flow:vertical;mso-layout-flow-alt:bottom-to-top">
              <w:txbxContent>
                <w:p w:rsidR="00EE3018" w:rsidRPr="00634B96" w:rsidRDefault="008A15CD" w:rsidP="00AC6FE6">
                  <w:pPr>
                    <w:rPr>
                      <w:color w:val="FFFFFF" w:themeColor="background1"/>
                      <w:sz w:val="3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z w:val="36"/>
                      </w:rPr>
                      <w:alias w:val="Author"/>
                      <w:tag w:val=""/>
                      <w:id w:val="2107149155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EE3018">
                        <w:rPr>
                          <w:b/>
                          <w:color w:val="FFFFFF" w:themeColor="background1"/>
                          <w:sz w:val="36"/>
                          <w:lang w:val="es-ES"/>
                        </w:rPr>
                        <w:t>José Antonio</w:t>
                      </w:r>
                    </w:sdtContent>
                  </w:sdt>
                  <w:r w:rsidR="00EE3018">
                    <w:rPr>
                      <w:b/>
                      <w:color w:val="FFFFFF" w:themeColor="background1"/>
                      <w:sz w:val="36"/>
                    </w:rPr>
                    <w:t xml:space="preserve"> Expósito Varo</w:t>
                  </w:r>
                </w:p>
              </w:txbxContent>
            </v:textbox>
          </v:shape>
        </w:pict>
      </w:r>
      <w:r w:rsidR="00634B96">
        <w:br w:type="page"/>
      </w:r>
    </w:p>
    <w:p w:rsidR="002A36E8" w:rsidRDefault="002A36E8"/>
    <w:p w:rsidR="002A36E8" w:rsidRDefault="008A15CD">
      <w:r>
        <w:rPr>
          <w:noProof/>
          <w:lang w:val="es-ES" w:eastAsia="es-ES"/>
        </w:rPr>
        <w:pict>
          <v:shape id="Text Box 194" o:spid="_x0000_s1030" type="#_x0000_t202" style="position:absolute;margin-left:-46.8pt;margin-top:24.35pt;width:530.5pt;height:42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" filled="f" stroked="f" strokeweight=".5pt">
            <v:textbox>
              <w:txbxContent>
                <w:sdt>
                  <w:sdtPr>
                    <w:rPr>
                      <w:rStyle w:val="TtuloCar"/>
                      <w:sz w:val="56"/>
                    </w:rPr>
                    <w:alias w:val="Title"/>
                    <w:tag w:val=""/>
                    <w:id w:val="-130397675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>
                    <w:rPr>
                      <w:rStyle w:val="TtuloCar"/>
                    </w:rPr>
                  </w:sdtEndPr>
                  <w:sdtContent>
                    <w:p w:rsidR="00EE3018" w:rsidRPr="003F584B" w:rsidRDefault="00EE3018" w:rsidP="002A36E8">
                      <w:pPr>
                        <w:jc w:val="center"/>
                        <w:rPr>
                          <w:rStyle w:val="TtuloCar"/>
                        </w:rPr>
                      </w:pPr>
                      <w:r w:rsidRPr="003F584B">
                        <w:rPr>
                          <w:rStyle w:val="TtuloCar"/>
                          <w:sz w:val="56"/>
                          <w:lang w:val="es-ES"/>
                        </w:rPr>
                        <w:t>Ámbito de Comunicación: Lengua</w:t>
                      </w:r>
                    </w:p>
                  </w:sdtContent>
                </w:sdt>
              </w:txbxContent>
            </v:textbox>
          </v:shape>
        </w:pict>
      </w:r>
    </w:p>
    <w:p w:rsidR="002A36E8" w:rsidRDefault="002A36E8"/>
    <w:p w:rsidR="002A36E8" w:rsidRDefault="002A36E8"/>
    <w:p w:rsidR="002A36E8" w:rsidRDefault="002A36E8"/>
    <w:p w:rsidR="008E41EB" w:rsidRDefault="008E41EB" w:rsidP="008E41E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2F12BD">
        <w:rPr>
          <w:b/>
          <w:bCs/>
          <w:sz w:val="28"/>
          <w:szCs w:val="28"/>
        </w:rPr>
        <w:t xml:space="preserve">Ámbito de Comunicación bloque </w:t>
      </w:r>
      <w:proofErr w:type="gramStart"/>
      <w:r w:rsidRPr="002F12BD">
        <w:rPr>
          <w:b/>
          <w:bCs/>
          <w:sz w:val="28"/>
          <w:szCs w:val="28"/>
        </w:rPr>
        <w:t>7.TEMA</w:t>
      </w:r>
      <w:proofErr w:type="gramEnd"/>
      <w:r w:rsidRPr="002F12BD">
        <w:rPr>
          <w:b/>
          <w:bCs/>
          <w:sz w:val="28"/>
          <w:szCs w:val="28"/>
        </w:rPr>
        <w:t xml:space="preserve"> 1. DESCRIBIMOS. ACTIVIDADES SIN SOLUCION</w:t>
      </w:r>
    </w:p>
    <w:p w:rsidR="008E41EB" w:rsidRDefault="008E41EB" w:rsidP="008E41E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8E41EB" w:rsidRPr="00310D19" w:rsidRDefault="008E41EB" w:rsidP="008E41E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310D19">
        <w:rPr>
          <w:b/>
          <w:bCs/>
          <w:sz w:val="28"/>
          <w:szCs w:val="28"/>
        </w:rPr>
        <w:t>EJERCICIOS</w:t>
      </w:r>
    </w:p>
    <w:p w:rsidR="008E41EB" w:rsidRPr="00310D19" w:rsidRDefault="008E41EB" w:rsidP="008E41EB">
      <w:pPr>
        <w:pStyle w:val="NormalWeb"/>
        <w:shd w:val="clear" w:color="auto" w:fill="FFFFFF"/>
        <w:spacing w:before="168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val="es-AR" w:eastAsia="en-US" w:bidi="ar-SA"/>
        </w:rPr>
      </w:pPr>
      <w:r w:rsidRPr="00310D19">
        <w:rPr>
          <w:rFonts w:asciiTheme="minorHAnsi" w:eastAsiaTheme="minorEastAsia" w:hAnsiTheme="minorHAnsi" w:cstheme="minorBidi"/>
          <w:sz w:val="22"/>
          <w:szCs w:val="22"/>
          <w:lang w:val="es-AR" w:eastAsia="en-US" w:bidi="ar-SA"/>
        </w:rPr>
        <w:t xml:space="preserve">Analiza las siguientes formas verbales como </w:t>
      </w:r>
      <w:proofErr w:type="gramStart"/>
      <w:r w:rsidRPr="00310D19">
        <w:rPr>
          <w:rFonts w:asciiTheme="minorHAnsi" w:eastAsiaTheme="minorEastAsia" w:hAnsiTheme="minorHAnsi" w:cstheme="minorBidi"/>
          <w:sz w:val="22"/>
          <w:szCs w:val="22"/>
          <w:lang w:val="es-AR" w:eastAsia="en-US" w:bidi="ar-SA"/>
        </w:rPr>
        <w:t>se  hace</w:t>
      </w:r>
      <w:proofErr w:type="gramEnd"/>
      <w:r w:rsidRPr="00310D19">
        <w:rPr>
          <w:rFonts w:asciiTheme="minorHAnsi" w:eastAsiaTheme="minorEastAsia" w:hAnsiTheme="minorHAnsi" w:cstheme="minorBidi"/>
          <w:sz w:val="22"/>
          <w:szCs w:val="22"/>
          <w:lang w:val="es-AR" w:eastAsia="en-US" w:bidi="ar-SA"/>
        </w:rPr>
        <w:t xml:space="preserve"> en el ejemplo:</w:t>
      </w:r>
    </w:p>
    <w:p w:rsidR="008E41EB" w:rsidRDefault="008E41EB" w:rsidP="008E41EB"/>
    <w:p w:rsidR="008E41EB" w:rsidRDefault="008E41EB" w:rsidP="008E41EB">
      <w:r>
        <w:rPr>
          <w:noProof/>
          <w:lang w:val="es-ES" w:eastAsia="es-ES"/>
        </w:rPr>
        <w:drawing>
          <wp:inline distT="0" distB="0" distL="0" distR="0">
            <wp:extent cx="4517544" cy="1932317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33" cy="193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EB" w:rsidRDefault="008E41EB" w:rsidP="008E41EB"/>
    <w:p w:rsidR="008E41EB" w:rsidRPr="00310D19" w:rsidRDefault="008E41EB" w:rsidP="008E41EB"/>
    <w:p w:rsidR="008E41EB" w:rsidRPr="00310D19" w:rsidRDefault="008E41EB" w:rsidP="008E41EB">
      <w:pPr>
        <w:shd w:val="clear" w:color="auto" w:fill="FFFFFF"/>
        <w:spacing w:before="168" w:after="0" w:line="240" w:lineRule="auto"/>
        <w:jc w:val="both"/>
        <w:rPr>
          <w:rFonts w:eastAsia="Times New Roman" w:cstheme="minorHAnsi"/>
          <w:color w:val="1C1C1C"/>
          <w:lang w:val="es-ES" w:eastAsia="zh-TW" w:bidi="he-IL"/>
        </w:rPr>
      </w:pPr>
      <w:r>
        <w:rPr>
          <w:rFonts w:eastAsia="Times New Roman" w:cstheme="minorHAnsi"/>
          <w:noProof/>
          <w:color w:val="1C1C1C"/>
          <w:lang w:val="es-ES" w:eastAsia="es-ES"/>
        </w:rPr>
        <w:drawing>
          <wp:inline distT="0" distB="0" distL="0" distR="0">
            <wp:extent cx="2898013" cy="500332"/>
            <wp:effectExtent l="19050" t="0" r="0" b="0"/>
            <wp:docPr id="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2" cy="50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EB" w:rsidRPr="00310D19" w:rsidRDefault="008E41EB" w:rsidP="008E41EB">
      <w:pPr>
        <w:rPr>
          <w:lang w:val="es-ES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1. ¿En cuál de los tres anuncios se da una mayor importancia al salario?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En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En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En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2. ¿Cuál de los tres anuncios exige al menos un año de experiencia?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lastRenderedPageBreak/>
        <w:t>c)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Solución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3. ¿En qué anuncio se ofrece un empleo solo para hacer sustituciones?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En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En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En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Solución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4. ¿Qué anuncio exige dedicación exclusiva?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Solución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eastAsia="Times New Roman" w:cstheme="minorHAnsi"/>
          <w:color w:val="1C1C1C"/>
          <w:lang w:val="es-ES" w:eastAsia="zh-TW" w:bidi="he-IL"/>
        </w:rPr>
      </w:pPr>
      <w:r w:rsidRPr="00EE3018">
        <w:rPr>
          <w:rFonts w:eastAsia="Times New Roman" w:cstheme="minorHAnsi"/>
          <w:color w:val="1C1C1C"/>
          <w:lang w:val="es-ES" w:eastAsia="zh-TW" w:bidi="he-IL"/>
        </w:rPr>
        <w:t>5. ¿En qué anuncio aparece información sobre los requisitos que deben reunir los candidatos?</w:t>
      </w:r>
    </w:p>
    <w:p w:rsidR="008E41EB" w:rsidRPr="00EE3018" w:rsidRDefault="008E41EB" w:rsidP="008E41EB">
      <w:pPr>
        <w:rPr>
          <w:rFonts w:eastAsia="Times New Roman" w:cstheme="minorHAnsi"/>
          <w:color w:val="1C1C1C"/>
          <w:lang w:val="es-ES" w:eastAsia="zh-TW" w:bidi="he-IL"/>
        </w:rPr>
      </w:pP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En el nº 1.</w:t>
      </w: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En el nº 2.</w:t>
      </w: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En el nº 3.</w:t>
      </w: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 xml:space="preserve">d) Todas las opciones son correctas. </w:t>
      </w:r>
    </w:p>
    <w:p w:rsidR="008E41EB" w:rsidRPr="00EE3018" w:rsidRDefault="008E41EB" w:rsidP="008E41EB">
      <w:pPr>
        <w:spacing w:after="0"/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Solución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proofErr w:type="gramStart"/>
      <w:r w:rsidRPr="00EE3018">
        <w:rPr>
          <w:rFonts w:cstheme="minorHAnsi"/>
          <w:lang w:val="es-ES" w:bidi="he-IL"/>
        </w:rPr>
        <w:t>6.¿</w:t>
      </w:r>
      <w:proofErr w:type="gramEnd"/>
      <w:r w:rsidRPr="00EE3018">
        <w:rPr>
          <w:rFonts w:cstheme="minorHAnsi"/>
          <w:lang w:val="es-ES" w:bidi="he-IL"/>
        </w:rPr>
        <w:t>En qué anuncio aparece información sobre las características del puesto de trabajo?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En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En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En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lastRenderedPageBreak/>
        <w:t>Solución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proofErr w:type="gramStart"/>
      <w:r w:rsidRPr="00EE3018">
        <w:rPr>
          <w:rFonts w:cstheme="minorHAnsi"/>
          <w:lang w:val="es-ES" w:bidi="he-IL"/>
        </w:rPr>
        <w:t>7 .</w:t>
      </w:r>
      <w:proofErr w:type="gramEnd"/>
      <w:r w:rsidRPr="00EE3018">
        <w:rPr>
          <w:rFonts w:cstheme="minorHAnsi"/>
          <w:lang w:val="es-ES" w:bidi="he-IL"/>
        </w:rPr>
        <w:t xml:space="preserve"> ¿Cuál de los puestos exige conocimientos en un determinado programa informático?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)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8. ¿Cuál de los anuncios especifica la edad de los aspirantes?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9 ¿En cuál de los anuncios aparece explícitamente el nombre de la empresa?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En el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En el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En el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Todas las opciones son correctas.</w:t>
      </w:r>
    </w:p>
    <w:p w:rsidR="008E41EB" w:rsidRDefault="008E41EB" w:rsidP="008E41EB">
      <w:pPr>
        <w:rPr>
          <w:rFonts w:cstheme="minorHAnsi"/>
          <w:lang w:val="es-ES" w:bidi="he-IL"/>
        </w:rPr>
      </w:pP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10. ¿Qué oferta establece el correo electrónico como forma de contacto?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a) La nº 1.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b) La nº 2.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c) La nº 3.</w:t>
      </w:r>
    </w:p>
    <w:p w:rsidR="008E41EB" w:rsidRPr="00EE3018" w:rsidRDefault="008E41EB" w:rsidP="008E41EB">
      <w:pPr>
        <w:rPr>
          <w:rFonts w:cstheme="minorHAnsi"/>
          <w:lang w:val="es-ES" w:bidi="he-IL"/>
        </w:rPr>
      </w:pPr>
      <w:r w:rsidRPr="00EE3018">
        <w:rPr>
          <w:rFonts w:cstheme="minorHAnsi"/>
          <w:lang w:val="es-ES" w:bidi="he-IL"/>
        </w:rPr>
        <w:t>d) Las opciones a) y c) son correctas.</w:t>
      </w:r>
    </w:p>
    <w:p w:rsidR="008E41EB" w:rsidRDefault="008E41EB" w:rsidP="008E41EB">
      <w:pPr>
        <w:rPr>
          <w:b/>
          <w:bCs/>
          <w:sz w:val="36"/>
          <w:szCs w:val="36"/>
        </w:rPr>
      </w:pPr>
    </w:p>
    <w:p w:rsidR="008E41EB" w:rsidRDefault="008E41EB" w:rsidP="008E41E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Comprueba lo aprendido</w:t>
      </w:r>
    </w:p>
    <w:p w:rsidR="008E41EB" w:rsidRPr="003401D7" w:rsidRDefault="008E41EB" w:rsidP="008E41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1C1C"/>
          <w:lang w:val="es-ES" w:eastAsia="zh-TW" w:bidi="he-IL"/>
        </w:rPr>
      </w:pPr>
      <w:r w:rsidRPr="003401D7">
        <w:rPr>
          <w:rFonts w:eastAsia="Times New Roman" w:cstheme="minorHAnsi"/>
          <w:b/>
          <w:bCs/>
          <w:color w:val="333399"/>
          <w:lang w:val="es-ES" w:eastAsia="zh-TW" w:bidi="he-IL"/>
        </w:rPr>
        <w:t>1. Escribe, en los espacios en blanco, la categoría gramatical (clase de palabras) a la que pertenece cada palabra subrayada en el siguiente texto.</w:t>
      </w:r>
    </w:p>
    <w:p w:rsidR="008E41EB" w:rsidRDefault="008E41EB" w:rsidP="008E41EB">
      <w:pPr>
        <w:shd w:val="clear" w:color="auto" w:fill="FFFFFF"/>
        <w:spacing w:before="168" w:after="100" w:line="240" w:lineRule="auto"/>
        <w:jc w:val="both"/>
        <w:rPr>
          <w:rFonts w:eastAsia="Times New Roman" w:cstheme="minorHAnsi"/>
          <w:b/>
          <w:bCs/>
          <w:color w:val="1C1C1C"/>
          <w:lang w:val="es-ES" w:eastAsia="zh-TW" w:bidi="he-IL"/>
        </w:rPr>
      </w:pP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"Aquel hombre se propuso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interrumpir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la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paz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de la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noche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para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atraer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la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atención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del vigilante que permanecía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inmóvil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en su puesto. A esa hora es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fácil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confundir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 xml:space="preserve"> los ruidos, todo 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lastRenderedPageBreak/>
        <w:t>parece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distinto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de lo que realmente es. Si algo salía mal, el vigilante le intentaría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perseguir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. Era su primera prueba y no estaba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dispuesto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a </w:t>
      </w:r>
      <w:r w:rsidRPr="003401D7">
        <w:rPr>
          <w:rFonts w:eastAsia="Times New Roman" w:cstheme="minorHAnsi"/>
          <w:b/>
          <w:bCs/>
          <w:color w:val="1C1C1C"/>
          <w:u w:val="single"/>
          <w:lang w:val="es-ES" w:eastAsia="zh-TW" w:bidi="he-IL"/>
        </w:rPr>
        <w:t>arruinar</w:t>
      </w:r>
      <w:r w:rsidRPr="003401D7">
        <w:rPr>
          <w:rFonts w:eastAsia="Times New Roman" w:cstheme="minorHAnsi"/>
          <w:b/>
          <w:bCs/>
          <w:color w:val="1C1C1C"/>
          <w:lang w:val="es-ES" w:eastAsia="zh-TW" w:bidi="he-IL"/>
        </w:rPr>
        <w:t> la operación".</w:t>
      </w:r>
    </w:p>
    <w:p w:rsidR="008E41EB" w:rsidRDefault="008E41EB" w:rsidP="008E41EB">
      <w:pPr>
        <w:rPr>
          <w:lang w:val="es-ES" w:eastAsia="zh-TW" w:bidi="he-IL"/>
        </w:rPr>
      </w:pPr>
      <w:r>
        <w:rPr>
          <w:noProof/>
          <w:lang w:val="es-ES" w:eastAsia="es-ES"/>
        </w:rPr>
        <w:drawing>
          <wp:inline distT="0" distB="0" distL="0" distR="0">
            <wp:extent cx="5400040" cy="2320290"/>
            <wp:effectExtent l="19050" t="0" r="0" b="0"/>
            <wp:docPr id="4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EB" w:rsidRPr="003401D7" w:rsidRDefault="008E41EB" w:rsidP="008E41EB">
      <w:pPr>
        <w:rPr>
          <w:lang w:val="es-ES" w:eastAsia="zh-TW" w:bidi="he-IL"/>
        </w:rPr>
      </w:pPr>
    </w:p>
    <w:p w:rsidR="008E41EB" w:rsidRDefault="008E41EB" w:rsidP="008E41EB">
      <w:pPr>
        <w:rPr>
          <w:rFonts w:ascii="Verdana" w:hAnsi="Verdana"/>
          <w:b/>
          <w:bCs/>
          <w:color w:val="333399"/>
          <w:sz w:val="27"/>
          <w:szCs w:val="27"/>
          <w:shd w:val="clear" w:color="auto" w:fill="FFFFFF"/>
        </w:rPr>
      </w:pPr>
      <w:r w:rsidRPr="003401D7">
        <w:rPr>
          <w:rFonts w:cstheme="minorHAnsi"/>
          <w:b/>
          <w:bCs/>
          <w:color w:val="333399"/>
          <w:shd w:val="clear" w:color="auto" w:fill="FFFFFF"/>
        </w:rPr>
        <w:t>2. Completa los espacios en blanco de la tabla con las palabras correspondientes de la misma familia</w:t>
      </w:r>
      <w:r>
        <w:rPr>
          <w:rFonts w:ascii="Verdana" w:hAnsi="Verdana"/>
          <w:b/>
          <w:bCs/>
          <w:color w:val="333399"/>
          <w:sz w:val="27"/>
          <w:szCs w:val="27"/>
          <w:shd w:val="clear" w:color="auto" w:fill="FFFFFF"/>
        </w:rPr>
        <w:t>.</w:t>
      </w:r>
    </w:p>
    <w:p w:rsidR="008E41EB" w:rsidRPr="003401D7" w:rsidRDefault="008E41EB" w:rsidP="008E41EB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3226435"/>
            <wp:effectExtent l="19050" t="0" r="0" b="0"/>
            <wp:docPr id="5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EB" w:rsidRDefault="008E41EB" w:rsidP="008E41EB"/>
    <w:p w:rsidR="008E41EB" w:rsidRPr="003401D7" w:rsidRDefault="008E41EB" w:rsidP="008E41EB">
      <w:pPr>
        <w:shd w:val="clear" w:color="auto" w:fill="FFFFFF"/>
        <w:jc w:val="both"/>
        <w:rPr>
          <w:rFonts w:cstheme="minorHAnsi"/>
          <w:color w:val="1C1C1C"/>
        </w:rPr>
      </w:pPr>
      <w:r w:rsidRPr="003401D7">
        <w:rPr>
          <w:rFonts w:cstheme="minorHAnsi"/>
          <w:b/>
          <w:bCs/>
          <w:color w:val="333399"/>
        </w:rPr>
        <w:t>3. Escribe, en los espacios en blanco, la categoría gramatical de cada palabra de la siguiente oración.</w:t>
      </w:r>
    </w:p>
    <w:p w:rsidR="008E41EB" w:rsidRPr="00874EAB" w:rsidRDefault="008E41EB" w:rsidP="008E41EB">
      <w:pPr>
        <w:pStyle w:val="z-Principiodelformulario"/>
        <w:rPr>
          <w:rFonts w:asciiTheme="minorHAnsi" w:hAnsiTheme="minorHAnsi" w:cstheme="minorHAnsi"/>
          <w:b/>
          <w:bCs/>
          <w:sz w:val="22"/>
          <w:szCs w:val="22"/>
        </w:rPr>
      </w:pPr>
      <w:r w:rsidRPr="00874EAB">
        <w:rPr>
          <w:rFonts w:asciiTheme="minorHAnsi" w:hAnsiTheme="minorHAnsi" w:cstheme="minorHAnsi"/>
          <w:b/>
          <w:bCs/>
          <w:sz w:val="22"/>
          <w:szCs w:val="22"/>
        </w:rPr>
        <w:t>Principio del formulario</w:t>
      </w:r>
    </w:p>
    <w:p w:rsidR="008E41EB" w:rsidRPr="00874EAB" w:rsidRDefault="008E41EB" w:rsidP="008E41EB">
      <w:pPr>
        <w:rPr>
          <w:b/>
          <w:bCs/>
        </w:rPr>
      </w:pPr>
      <w:r w:rsidRPr="00874EAB">
        <w:rPr>
          <w:b/>
          <w:bCs/>
        </w:rPr>
        <w:t>"Desgraciadamente, los propietarios les vendieron el piso a otros compradores interesados en la nueva promoción."</w:t>
      </w:r>
    </w:p>
    <w:p w:rsidR="008E41EB" w:rsidRDefault="008E41EB" w:rsidP="008E41EB">
      <w:r>
        <w:rPr>
          <w:noProof/>
          <w:lang w:val="es-ES" w:eastAsia="es-ES"/>
        </w:rPr>
        <w:lastRenderedPageBreak/>
        <w:drawing>
          <wp:inline distT="0" distB="0" distL="0" distR="0">
            <wp:extent cx="5038090" cy="2389505"/>
            <wp:effectExtent l="19050" t="0" r="0" b="0"/>
            <wp:docPr id="8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EB" w:rsidRDefault="008E41EB" w:rsidP="008E41EB"/>
    <w:p w:rsidR="008E41EB" w:rsidRDefault="008E41EB" w:rsidP="008E41EB">
      <w:pPr>
        <w:pStyle w:val="NormalWeb"/>
        <w:shd w:val="clear" w:color="auto" w:fill="FFFFFF"/>
        <w:spacing w:before="168" w:beforeAutospacing="0" w:after="0" w:afterAutospacing="0"/>
        <w:jc w:val="both"/>
        <w:rPr>
          <w:rFonts w:asciiTheme="minorHAnsi" w:hAnsiTheme="minorHAnsi" w:cstheme="minorHAnsi"/>
          <w:color w:val="1C1C1C"/>
          <w:sz w:val="22"/>
          <w:szCs w:val="22"/>
        </w:rPr>
      </w:pPr>
    </w:p>
    <w:p w:rsidR="008E41EB" w:rsidRPr="00272A1C" w:rsidRDefault="008E41EB" w:rsidP="008E41EB">
      <w:pPr>
        <w:rPr>
          <w:lang w:val="es-ES"/>
        </w:rPr>
      </w:pPr>
    </w:p>
    <w:p w:rsidR="008E41EB" w:rsidRDefault="008E41EB" w:rsidP="008E41EB"/>
    <w:p w:rsidR="003401D7" w:rsidRDefault="003401D7" w:rsidP="003401D7">
      <w:pPr>
        <w:pStyle w:val="z-Finaldelformulario"/>
      </w:pPr>
      <w:r>
        <w:t>Final del formulario</w:t>
      </w:r>
    </w:p>
    <w:p w:rsidR="003F584B" w:rsidRPr="00F065EF" w:rsidRDefault="00F065EF" w:rsidP="00EE3018">
      <w:pPr>
        <w:tabs>
          <w:tab w:val="left" w:pos="6450"/>
        </w:tabs>
        <w:spacing w:after="0"/>
      </w:pPr>
      <w:r>
        <w:tab/>
      </w:r>
    </w:p>
    <w:sectPr w:rsidR="003F584B" w:rsidRPr="00F065EF" w:rsidSect="003A00B0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18" w:rsidRDefault="00EE3018" w:rsidP="003A00B0">
      <w:pPr>
        <w:spacing w:after="0" w:line="240" w:lineRule="auto"/>
      </w:pPr>
      <w:r>
        <w:separator/>
      </w:r>
    </w:p>
  </w:endnote>
  <w:endnote w:type="continuationSeparator" w:id="0">
    <w:p w:rsidR="00EE3018" w:rsidRDefault="00EE3018" w:rsidP="003A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18" w:rsidRDefault="008A15CD">
    <w:pPr>
      <w:pStyle w:val="Piedepgina"/>
      <w:jc w:val="center"/>
      <w:rPr>
        <w:caps/>
        <w:noProof/>
        <w:color w:val="94B6D2" w:themeColor="accent1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5" o:spid="_x0000_s4098" type="#_x0000_t202" style="position:absolute;left:0;text-align:left;margin-left:-78.25pt;margin-top:-292.9pt;width:37.9pt;height:345.75pt;rotation:18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" filled="f" stroked="f" strokeweight=".5pt">
          <v:textbox style="layout-flow:vertical">
            <w:txbxContent>
              <w:sdt>
                <w:sdtPr>
                  <w:rPr>
                    <w:b/>
                    <w:color w:val="A6A6A6" w:themeColor="background1" w:themeShade="A6"/>
                    <w:sz w:val="32"/>
                  </w:rPr>
                  <w:alias w:val="Author"/>
                  <w:tag w:val=""/>
                  <w:id w:val="1019824418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EE3018" w:rsidRPr="00A47F64" w:rsidRDefault="00EE3018" w:rsidP="002A36E8">
                    <w:pPr>
                      <w:jc w:val="right"/>
                      <w:rPr>
                        <w:b/>
                        <w:color w:val="A6A6A6" w:themeColor="background1" w:themeShade="A6"/>
                        <w:sz w:val="32"/>
                      </w:rPr>
                    </w:pPr>
                    <w:r>
                      <w:rPr>
                        <w:b/>
                        <w:color w:val="A6A6A6" w:themeColor="background1" w:themeShade="A6"/>
                        <w:sz w:val="32"/>
                        <w:lang w:val="es-ES"/>
                      </w:rPr>
                      <w:t>José Antonio</w:t>
                    </w:r>
                  </w:p>
                </w:sdtContent>
              </w:sdt>
            </w:txbxContent>
          </v:textbox>
        </v:shape>
      </w:pict>
    </w:r>
    <w:r w:rsidR="00C43D24">
      <w:rPr>
        <w:caps/>
        <w:color w:val="94B6D2" w:themeColor="accent1"/>
      </w:rPr>
      <w:fldChar w:fldCharType="begin"/>
    </w:r>
    <w:r w:rsidR="00EE3018">
      <w:rPr>
        <w:caps/>
        <w:color w:val="94B6D2" w:themeColor="accent1"/>
      </w:rPr>
      <w:instrText xml:space="preserve"> PAGE   \* MERGEFORMAT </w:instrText>
    </w:r>
    <w:r w:rsidR="00C43D24">
      <w:rPr>
        <w:caps/>
        <w:color w:val="94B6D2" w:themeColor="accent1"/>
      </w:rPr>
      <w:fldChar w:fldCharType="separate"/>
    </w:r>
    <w:r>
      <w:rPr>
        <w:caps/>
        <w:noProof/>
        <w:color w:val="94B6D2" w:themeColor="accent1"/>
      </w:rPr>
      <w:t>4</w:t>
    </w:r>
    <w:r w:rsidR="00C43D24">
      <w:rPr>
        <w:caps/>
        <w:noProof/>
        <w:color w:val="94B6D2" w:themeColor="accent1"/>
      </w:rPr>
      <w:fldChar w:fldCharType="end"/>
    </w:r>
  </w:p>
  <w:p w:rsidR="00EE3018" w:rsidRDefault="00EE30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18" w:rsidRDefault="008A15CD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2" o:spid="_x0000_s4097" type="#_x0000_t202" style="position:absolute;margin-left:463.95pt;margin-top:-328.05pt;width:37.9pt;height:359.6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" filled="f" stroked="f" strokeweight=".5pt">
          <v:textbox style="layout-flow:vertical;mso-layout-flow-alt:bottom-to-top">
            <w:txbxContent>
              <w:sdt>
                <w:sdtPr>
                  <w:rPr>
                    <w:color w:val="A6A6A6" w:themeColor="background1" w:themeShade="A6"/>
                    <w:sz w:val="32"/>
                  </w:rPr>
                  <w:alias w:val="Author"/>
                  <w:tag w:val=""/>
                  <w:id w:val="-890337932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EE3018" w:rsidRPr="002A36E8" w:rsidRDefault="00EE3018" w:rsidP="002A36E8">
                    <w:pPr>
                      <w:rPr>
                        <w:color w:val="A6A6A6" w:themeColor="background1" w:themeShade="A6"/>
                        <w:sz w:val="32"/>
                      </w:rPr>
                    </w:pPr>
                    <w:r>
                      <w:rPr>
                        <w:color w:val="A6A6A6" w:themeColor="background1" w:themeShade="A6"/>
                        <w:sz w:val="32"/>
                        <w:lang w:val="es-ES"/>
                      </w:rPr>
                      <w:t>José Antonio</w:t>
                    </w:r>
                  </w:p>
                </w:sdtContent>
              </w:sdt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18" w:rsidRDefault="00EE3018" w:rsidP="003A00B0">
      <w:pPr>
        <w:spacing w:after="0" w:line="240" w:lineRule="auto"/>
      </w:pPr>
      <w:r>
        <w:separator/>
      </w:r>
    </w:p>
  </w:footnote>
  <w:footnote w:type="continuationSeparator" w:id="0">
    <w:p w:rsidR="00EE3018" w:rsidRDefault="00EE3018" w:rsidP="003A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18" w:rsidRDefault="008A15CD" w:rsidP="002A36E8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6" o:spid="_x0000_s4112" type="#_x0000_t202" style="position:absolute;margin-left:-62.25pt;margin-top:-14.6pt;width:553.25pt;height:34.1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" filled="f" stroked="f" strokeweight=".5pt">
          <v:textbox>
            <w:txbxContent>
              <w:sdt>
                <w:sdtPr>
                  <w:rPr>
                    <w:color w:val="808080" w:themeColor="background1" w:themeShade="80"/>
                    <w:sz w:val="28"/>
                  </w:rPr>
                  <w:alias w:val="Title"/>
                  <w:tag w:val=""/>
                  <w:id w:val="-1483071202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EE3018" w:rsidRPr="00F065EF" w:rsidRDefault="00EE3018" w:rsidP="002A36E8">
                    <w:pPr>
                      <w:rPr>
                        <w:color w:val="808080" w:themeColor="background1" w:themeShade="80"/>
                        <w:sz w:val="28"/>
                      </w:rPr>
                    </w:pPr>
                    <w:r w:rsidRPr="00F065EF">
                      <w:rPr>
                        <w:color w:val="808080" w:themeColor="background1" w:themeShade="80"/>
                        <w:sz w:val="28"/>
                        <w:lang w:val="es-ES"/>
                      </w:rPr>
                      <w:t>Ámbito de Comunicación: Lengua</w:t>
                    </w:r>
                  </w:p>
                </w:sdtContent>
              </w:sdt>
            </w:txbxContent>
          </v:textbox>
        </v:shape>
      </w:pict>
    </w:r>
  </w:p>
  <w:p w:rsidR="00EE3018" w:rsidRPr="002A36E8" w:rsidRDefault="008A15CD" w:rsidP="002A36E8">
    <w:pPr>
      <w:pStyle w:val="Encabezado"/>
    </w:pPr>
    <w:r>
      <w:rPr>
        <w:noProof/>
        <w:lang w:val="es-ES" w:eastAsia="es-ES"/>
      </w:rPr>
      <w:pict>
        <v:shape id="Text Box 198" o:spid="_x0000_s4111" type="#_x0000_t202" style="position:absolute;margin-left:-87.3pt;margin-top:347.1pt;width:41.7pt;height:50.7pt;flip:x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" filled="f" stroked="f" strokeweight=".5pt">
          <v:textbox>
            <w:txbxContent>
              <w:p w:rsidR="00EE3018" w:rsidRPr="00EE1932" w:rsidRDefault="00C43D24" w:rsidP="002A36E8">
                <w:pPr>
                  <w:jc w:val="center"/>
                  <w:rPr>
                    <w:b/>
                    <w:color w:val="F2F2F2" w:themeColor="background1" w:themeShade="F2"/>
                    <w:sz w:val="24"/>
                  </w:rPr>
                </w:pPr>
                <w:r w:rsidRPr="00EE1932">
                  <w:rPr>
                    <w:b/>
                    <w:color w:val="F2F2F2" w:themeColor="background1" w:themeShade="F2"/>
                    <w:sz w:val="24"/>
                  </w:rPr>
                  <w:fldChar w:fldCharType="begin"/>
                </w:r>
                <w:r w:rsidR="00EE3018" w:rsidRPr="00EE1932">
                  <w:rPr>
                    <w:b/>
                    <w:color w:val="F2F2F2" w:themeColor="background1" w:themeShade="F2"/>
                    <w:sz w:val="24"/>
                  </w:rPr>
                  <w:instrText xml:space="preserve"> PAGE   \* MERGEFORMAT </w:instrText>
                </w:r>
                <w:r w:rsidRPr="00EE1932">
                  <w:rPr>
                    <w:b/>
                    <w:color w:val="F2F2F2" w:themeColor="background1" w:themeShade="F2"/>
                    <w:sz w:val="24"/>
                  </w:rPr>
                  <w:fldChar w:fldCharType="separate"/>
                </w:r>
                <w:r w:rsidR="008A15CD">
                  <w:rPr>
                    <w:b/>
                    <w:noProof/>
                    <w:color w:val="F2F2F2" w:themeColor="background1" w:themeShade="F2"/>
                    <w:sz w:val="24"/>
                  </w:rPr>
                  <w:t>4</w:t>
                </w:r>
                <w:r w:rsidRPr="00EE1932">
                  <w:rPr>
                    <w:b/>
                    <w:noProof/>
                    <w:color w:val="F2F2F2" w:themeColor="background1" w:themeShade="F2"/>
                    <w:sz w:val="24"/>
                  </w:rPr>
                  <w:fldChar w:fldCharType="end"/>
                </w:r>
              </w:p>
              <w:p w:rsidR="00EE3018" w:rsidRDefault="00EE3018"/>
            </w:txbxContent>
          </v:textbox>
        </v:shape>
      </w:pict>
    </w:r>
    <w:r>
      <w:rPr>
        <w:noProof/>
        <w:lang w:val="es-ES" w:eastAsia="es-ES"/>
      </w:rPr>
      <w:pict>
        <v:shape id="Trapezoid 203" o:spid="_x0000_s4110" style="position:absolute;margin-left:374.95pt;margin-top:342.1pt;width:259pt;height:10.7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9300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" path="m,136525l116008,,3173292,r116008,136525l,136525xe" fillcolor="#dd8047 [3205]" stroked="f" strokeweight="1pt">
          <v:stroke joinstyle="miter"/>
          <v:path arrowok="t" o:connecttype="custom" o:connectlocs="0,136525;116008,0;3173292,0;3289300,136525;0,136525" o:connectangles="0,0,0,0,0"/>
        </v:shape>
      </w:pict>
    </w:r>
    <w:r>
      <w:rPr>
        <w:noProof/>
        <w:lang w:val="es-ES" w:eastAsia="es-ES"/>
      </w:rPr>
      <w:pict>
        <v:shape id="Trapezoid 202" o:spid="_x0000_s4109" style="position:absolute;margin-left:374.55pt;margin-top:341.4pt;width:240.9pt;height:8.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943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" path="m,107950l91727,,2967703,r91727,107950l,107950xe" fillcolor="#775f55 [3215]" stroked="f" strokeweight="1pt">
          <v:stroke joinstyle="miter"/>
          <v:path arrowok="t" o:connecttype="custom" o:connectlocs="0,107950;91727,0;2967703,0;3059430,107950;0,107950" o:connectangles="0,0,0,0,0"/>
        </v:shape>
      </w:pict>
    </w:r>
    <w:r>
      <w:rPr>
        <w:noProof/>
        <w:lang w:val="es-ES" w:eastAsia="es-ES"/>
      </w:rPr>
      <w:pict>
        <v:shape id="Trapezoid 201" o:spid="_x0000_s4108" style="position:absolute;margin-left:371.9pt;margin-top:341.45pt;width:229.6pt;height:8.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592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" path="m,107950l91727,,2824193,r91727,107950l,107950xe" fillcolor="#94b6d2 [3204]" stroked="f" strokeweight="1pt">
          <v:stroke joinstyle="miter"/>
          <v:path arrowok="t" o:connecttype="custom" o:connectlocs="0,107950;91727,0;2824193,0;2915920,107950;0,107950" o:connectangles="0,0,0,0,0"/>
        </v:shape>
      </w:pict>
    </w:r>
    <w:r>
      <w:rPr>
        <w:noProof/>
        <w:lang w:val="es-ES" w:eastAsia="es-ES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199" o:spid="_x0000_s4107" type="#_x0000_t5" style="position:absolute;margin-left:-94.4pt;margin-top:333.4pt;width:70.1pt;height:55.35pt;rotation:-90;flip:x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" fillcolor="#94b6d2 [3204]" stroked="f" strokeweight="1pt"/>
      </w:pict>
    </w:r>
    <w:r>
      <w:rPr>
        <w:noProof/>
        <w:lang w:val="es-ES" w:eastAsia="es-ES"/>
      </w:rPr>
      <w:pict>
        <v:shape id="Isosceles Triangle 200" o:spid="_x0000_s4106" type="#_x0000_t5" style="position:absolute;margin-left:-62.8pt;margin-top:345.9pt;width:52.65pt;height:31.2pt;rotation:-90;flip:x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" fillcolor="#94b6d2 [3204]" stroked="f" strokeweight="1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18" w:rsidRDefault="008A15C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3" o:spid="_x0000_s4105" type="#_x0000_t202" style="position:absolute;margin-left:-69.85pt;margin-top:-14.6pt;width:553.25pt;height:34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" filled="f" stroked="f" strokeweight=".5pt">
          <v:textbox>
            <w:txbxContent>
              <w:sdt>
                <w:sdtPr>
                  <w:rPr>
                    <w:color w:val="808080" w:themeColor="background1" w:themeShade="80"/>
                    <w:sz w:val="28"/>
                  </w:rPr>
                  <w:alias w:val="Title"/>
                  <w:tag w:val=""/>
                  <w:id w:val="-119769214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EE3018" w:rsidRPr="00A47F64" w:rsidRDefault="00EE3018" w:rsidP="002A36E8">
                    <w:pPr>
                      <w:jc w:val="right"/>
                      <w:rPr>
                        <w:color w:val="808080" w:themeColor="background1" w:themeShade="80"/>
                        <w:sz w:val="28"/>
                      </w:rPr>
                    </w:pPr>
                    <w:r w:rsidRPr="00A47F64">
                      <w:rPr>
                        <w:color w:val="808080" w:themeColor="background1" w:themeShade="80"/>
                        <w:sz w:val="28"/>
                        <w:lang w:val="es-ES"/>
                      </w:rPr>
                      <w:t>Ámbito de Comunicación: Lengua</w:t>
                    </w:r>
                  </w:p>
                </w:sdtContent>
              </w:sdt>
            </w:txbxContent>
          </v:textbox>
        </v:shape>
      </w:pict>
    </w:r>
    <w:r>
      <w:rPr>
        <w:noProof/>
        <w:lang w:val="es-ES" w:eastAsia="es-ES"/>
      </w:rPr>
      <w:pict>
        <v:shape id="Text Box 62" o:spid="_x0000_s4104" type="#_x0000_t202" style="position:absolute;margin-left:466.3pt;margin-top:347.3pt;width:41.75pt;height:62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" filled="f" stroked="f" strokeweight=".5pt">
          <v:textbox>
            <w:txbxContent>
              <w:p w:rsidR="00EE3018" w:rsidRPr="00EE1932" w:rsidRDefault="00C43D24" w:rsidP="002A36E8">
                <w:pPr>
                  <w:jc w:val="center"/>
                  <w:rPr>
                    <w:b/>
                    <w:color w:val="F2F2F2" w:themeColor="background1" w:themeShade="F2"/>
                    <w:sz w:val="24"/>
                    <w:szCs w:val="24"/>
                  </w:rPr>
                </w:pPr>
                <w:r w:rsidRPr="00EE1932">
                  <w:rPr>
                    <w:b/>
                    <w:color w:val="F2F2F2" w:themeColor="background1" w:themeShade="F2"/>
                    <w:sz w:val="24"/>
                    <w:szCs w:val="24"/>
                  </w:rPr>
                  <w:fldChar w:fldCharType="begin"/>
                </w:r>
                <w:r w:rsidR="00EE3018" w:rsidRPr="00EE1932">
                  <w:rPr>
                    <w:b/>
                    <w:color w:val="F2F2F2" w:themeColor="background1" w:themeShade="F2"/>
                    <w:sz w:val="24"/>
                    <w:szCs w:val="24"/>
                  </w:rPr>
                  <w:instrText xml:space="preserve"> PAGE   \* MERGEFORMAT </w:instrText>
                </w:r>
                <w:r w:rsidRPr="00EE1932">
                  <w:rPr>
                    <w:b/>
                    <w:color w:val="F2F2F2" w:themeColor="background1" w:themeShade="F2"/>
                    <w:sz w:val="24"/>
                    <w:szCs w:val="24"/>
                  </w:rPr>
                  <w:fldChar w:fldCharType="separate"/>
                </w:r>
                <w:r w:rsidR="008A15CD">
                  <w:rPr>
                    <w:b/>
                    <w:noProof/>
                    <w:color w:val="F2F2F2" w:themeColor="background1" w:themeShade="F2"/>
                    <w:sz w:val="24"/>
                    <w:szCs w:val="24"/>
                  </w:rPr>
                  <w:t>1</w:t>
                </w:r>
                <w:r w:rsidRPr="00EE1932">
                  <w:rPr>
                    <w:b/>
                    <w:noProof/>
                    <w:color w:val="F2F2F2" w:themeColor="background1" w:themeShade="F2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56" o:spid="_x0000_s4103" type="#_x0000_t5" style="position:absolute;margin-left:448.4pt;margin-top:349.7pt;width:70.1pt;height:55.35pt;rotation:-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" fillcolor="#94b6d2 [3204]" stroked="f" strokeweight="1pt"/>
      </w:pict>
    </w:r>
    <w:r>
      <w:rPr>
        <w:noProof/>
        <w:lang w:val="es-ES" w:eastAsia="es-ES"/>
      </w:rPr>
      <w:pict>
        <v:shape id="Isosceles Triangle 57" o:spid="_x0000_s4102" type="#_x0000_t5" style="position:absolute;margin-left:436.05pt;margin-top:359.1pt;width:52.65pt;height:31.2pt;rotation:-90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" fillcolor="#94b6d2 [3204]" stroked="f" strokeweight="1pt"/>
      </w:pict>
    </w:r>
    <w:r>
      <w:rPr>
        <w:noProof/>
        <w:lang w:val="es-ES" w:eastAsia="es-ES"/>
      </w:rPr>
      <w:pict>
        <v:shape id="Trapezoid 61" o:spid="_x0000_s4101" style="position:absolute;margin-left:-179.05pt;margin-top:355.55pt;width:229.6pt;height:8.5pt;rotation:-90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6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" path="m,108000l91770,,2824230,r91770,108000l,108000xe" fillcolor="#94b6d2 [3204]" stroked="f" strokeweight="1pt">
          <v:stroke joinstyle="miter"/>
          <v:path arrowok="t" o:connecttype="custom" o:connectlocs="0,108000;91770,0;2824230,0;2916000,108000;0,108000" o:connectangles="0,0,0,0,0"/>
        </v:shape>
      </w:pict>
    </w:r>
    <w:r>
      <w:rPr>
        <w:noProof/>
        <w:lang w:val="es-ES" w:eastAsia="es-ES"/>
      </w:rPr>
      <w:pict>
        <v:shape id="Trapezoid 60" o:spid="_x0000_s4100" style="position:absolute;margin-left:-191.45pt;margin-top:355.45pt;width:240.95pt;height:8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0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" path="m,108000l91770,,2968230,r91770,108000l,108000xe" fillcolor="#775f55 [3215]" stroked="f" strokeweight="1pt">
          <v:stroke joinstyle="miter"/>
          <v:path arrowok="t" o:connecttype="custom" o:connectlocs="0,108000;91770,0;2968230,0;3060000,108000;0,108000" o:connectangles="0,0,0,0,0"/>
        </v:shape>
      </w:pict>
    </w:r>
    <w:r>
      <w:rPr>
        <w:noProof/>
        <w:lang w:val="es-ES" w:eastAsia="es-ES"/>
      </w:rPr>
      <w:pict>
        <v:shape id="Trapezoid 59" o:spid="_x0000_s4099" style="position:absolute;margin-left:-210.4pt;margin-top:355.85pt;width:259pt;height:10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9300,13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" path="m,136841l116277,,3173023,r116277,136841l,136841xe" fillcolor="#dd8047 [3205]" stroked="f" strokeweight="1pt">
          <v:stroke joinstyle="miter"/>
          <v:path arrowok="t" o:connecttype="custom" o:connectlocs="0,136841;116277,0;3173023,0;3289300,136841;0,136841" o:connectangles="0,0,0,0,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C7C"/>
    <w:multiLevelType w:val="multilevel"/>
    <w:tmpl w:val="424C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91FC2"/>
    <w:multiLevelType w:val="multilevel"/>
    <w:tmpl w:val="32A2F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26CB4"/>
    <w:multiLevelType w:val="multilevel"/>
    <w:tmpl w:val="FDCA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106FB"/>
    <w:multiLevelType w:val="multilevel"/>
    <w:tmpl w:val="D3E6A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37AB7"/>
    <w:multiLevelType w:val="hybridMultilevel"/>
    <w:tmpl w:val="04105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5CE8"/>
    <w:multiLevelType w:val="hybridMultilevel"/>
    <w:tmpl w:val="0F487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24BD"/>
    <w:multiLevelType w:val="hybridMultilevel"/>
    <w:tmpl w:val="615A1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0264"/>
    <w:multiLevelType w:val="hybridMultilevel"/>
    <w:tmpl w:val="DB6C3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D7202"/>
    <w:multiLevelType w:val="hybridMultilevel"/>
    <w:tmpl w:val="E99A5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0500C"/>
    <w:multiLevelType w:val="multilevel"/>
    <w:tmpl w:val="662C3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D336E"/>
    <w:multiLevelType w:val="hybridMultilevel"/>
    <w:tmpl w:val="5C28D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11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BE7"/>
    <w:rsid w:val="00047D47"/>
    <w:rsid w:val="00100B78"/>
    <w:rsid w:val="0020580E"/>
    <w:rsid w:val="00273175"/>
    <w:rsid w:val="002A36E8"/>
    <w:rsid w:val="00310D19"/>
    <w:rsid w:val="003401D7"/>
    <w:rsid w:val="003A00B0"/>
    <w:rsid w:val="003F584B"/>
    <w:rsid w:val="00465E23"/>
    <w:rsid w:val="004A0BE7"/>
    <w:rsid w:val="00511CF6"/>
    <w:rsid w:val="005A291E"/>
    <w:rsid w:val="005E0FC8"/>
    <w:rsid w:val="005F5448"/>
    <w:rsid w:val="00634B96"/>
    <w:rsid w:val="00754F70"/>
    <w:rsid w:val="007560A7"/>
    <w:rsid w:val="00771002"/>
    <w:rsid w:val="00874EAB"/>
    <w:rsid w:val="008A15CD"/>
    <w:rsid w:val="008C555E"/>
    <w:rsid w:val="008E41EB"/>
    <w:rsid w:val="00A47F64"/>
    <w:rsid w:val="00AA0C6D"/>
    <w:rsid w:val="00AC6FE6"/>
    <w:rsid w:val="00AD1581"/>
    <w:rsid w:val="00B613B9"/>
    <w:rsid w:val="00BB49AC"/>
    <w:rsid w:val="00BE0B32"/>
    <w:rsid w:val="00C26D6E"/>
    <w:rsid w:val="00C43D24"/>
    <w:rsid w:val="00D458D3"/>
    <w:rsid w:val="00D90B8A"/>
    <w:rsid w:val="00DE58F7"/>
    <w:rsid w:val="00DF4A5D"/>
    <w:rsid w:val="00E513AD"/>
    <w:rsid w:val="00E77107"/>
    <w:rsid w:val="00EE1932"/>
    <w:rsid w:val="00EE3018"/>
    <w:rsid w:val="00F034D5"/>
    <w:rsid w:val="00F065EF"/>
    <w:rsid w:val="00F83A58"/>
    <w:rsid w:val="00FA4261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7"/>
    <o:shapelayout v:ext="edit">
      <o:idmap v:ext="edit" data="1"/>
    </o:shapelayout>
  </w:shapeDefaults>
  <w:decimalSymbol w:val=","/>
  <w:listSeparator w:val=";"/>
  <w15:docId w15:val="{5B35367A-B62D-4C0F-908F-DB557B05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00B0"/>
  </w:style>
  <w:style w:type="paragraph" w:styleId="Ttulo1">
    <w:name w:val="heading 1"/>
    <w:basedOn w:val="Normal"/>
    <w:next w:val="Normal"/>
    <w:link w:val="Ttulo1Car"/>
    <w:uiPriority w:val="9"/>
    <w:qFormat/>
    <w:rsid w:val="003A00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0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00B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00B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0B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00B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00B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00B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00B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00B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A00B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3A00B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00B0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0B0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00B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00B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00B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00B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A00B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A00B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A00B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A00B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00B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A00B0"/>
    <w:rPr>
      <w:b/>
      <w:bCs/>
    </w:rPr>
  </w:style>
  <w:style w:type="character" w:styleId="nfasis">
    <w:name w:val="Emphasis"/>
    <w:basedOn w:val="Fuentedeprrafopredeter"/>
    <w:uiPriority w:val="20"/>
    <w:qFormat/>
    <w:rsid w:val="003A00B0"/>
    <w:rPr>
      <w:i/>
      <w:iCs/>
    </w:rPr>
  </w:style>
  <w:style w:type="paragraph" w:styleId="Sinespaciado">
    <w:name w:val="No Spacing"/>
    <w:link w:val="SinespaciadoCar"/>
    <w:uiPriority w:val="1"/>
    <w:qFormat/>
    <w:rsid w:val="00A47F64"/>
    <w:pPr>
      <w:spacing w:after="0" w:line="240" w:lineRule="auto"/>
    </w:pPr>
    <w:rPr>
      <w:i/>
    </w:rPr>
  </w:style>
  <w:style w:type="paragraph" w:styleId="Cita">
    <w:name w:val="Quote"/>
    <w:basedOn w:val="Normal"/>
    <w:next w:val="Normal"/>
    <w:link w:val="CitaCar"/>
    <w:uiPriority w:val="29"/>
    <w:qFormat/>
    <w:rsid w:val="003A00B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3A00B0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00B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00B0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A00B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A00B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A00B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A00B0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3A00B0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unhideWhenUsed/>
    <w:qFormat/>
    <w:rsid w:val="003A00B0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47F64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3A0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0B0"/>
  </w:style>
  <w:style w:type="paragraph" w:styleId="Piedepgina">
    <w:name w:val="footer"/>
    <w:basedOn w:val="Normal"/>
    <w:link w:val="PiedepginaCar"/>
    <w:uiPriority w:val="99"/>
    <w:unhideWhenUsed/>
    <w:rsid w:val="003A0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0B0"/>
  </w:style>
  <w:style w:type="character" w:styleId="Textodelmarcadordeposicin">
    <w:name w:val="Placeholder Text"/>
    <w:basedOn w:val="Fuentedeprrafopredeter"/>
    <w:uiPriority w:val="99"/>
    <w:semiHidden/>
    <w:rsid w:val="0020580E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A36E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A36E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A36E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2A36E8"/>
    <w:rPr>
      <w:color w:val="F7B615" w:themeColor="hyperlink"/>
      <w:u w:val="single"/>
    </w:rPr>
  </w:style>
  <w:style w:type="table" w:styleId="Tablaconcuadrcula">
    <w:name w:val="Table Grid"/>
    <w:basedOn w:val="Tablanormal"/>
    <w:uiPriority w:val="39"/>
    <w:rsid w:val="003F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0B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zh-TW" w:bidi="he-IL"/>
    </w:rPr>
  </w:style>
  <w:style w:type="character" w:customStyle="1" w:styleId="apple-converted-space">
    <w:name w:val="apple-converted-space"/>
    <w:basedOn w:val="Fuentedeprrafopredeter"/>
    <w:rsid w:val="00310D19"/>
  </w:style>
  <w:style w:type="paragraph" w:customStyle="1" w:styleId="ideviceanswer-field">
    <w:name w:val="idevice_answer-field"/>
    <w:basedOn w:val="Normal"/>
    <w:rsid w:val="00EE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zh-TW" w:bidi="he-I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01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zh-TW" w:bidi="he-I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01D7"/>
    <w:rPr>
      <w:rFonts w:ascii="Arial" w:eastAsia="Times New Roman" w:hAnsi="Arial" w:cs="Arial"/>
      <w:vanish/>
      <w:sz w:val="16"/>
      <w:szCs w:val="16"/>
      <w:lang w:val="es-ES" w:eastAsia="zh-TW" w:bidi="he-I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01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zh-TW" w:bidi="he-I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01D7"/>
    <w:rPr>
      <w:rFonts w:ascii="Arial" w:eastAsia="Times New Roman" w:hAnsi="Arial" w:cs="Arial"/>
      <w:vanish/>
      <w:sz w:val="16"/>
      <w:szCs w:val="16"/>
      <w:lang w:val="es-ES"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3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0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cargas\Lengua%20(1)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54491E-E55E-4D38-A5FB-ED961282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Lengua (1)</Template>
  <TotalTime>0</TotalTime>
  <Pages>6</Pages>
  <Words>408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Ámbito de Comunicación: Lengua</vt:lpstr>
      <vt:lpstr>Valor Creativo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Ámbito de Comunicación: Lengua</dc:title>
  <dc:subject>Bloque 7: El mundo del trabajo y del ocio. Describimos.</dc:subject>
  <dc:creator>José Antonio</dc:creator>
  <cp:lastModifiedBy>Profesor</cp:lastModifiedBy>
  <cp:revision>8</cp:revision>
  <dcterms:created xsi:type="dcterms:W3CDTF">2017-01-24T10:26:00Z</dcterms:created>
  <dcterms:modified xsi:type="dcterms:W3CDTF">2017-04-25T11:57:00Z</dcterms:modified>
</cp:coreProperties>
</file>